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762B0" w14:textId="3D797323" w:rsidR="00BC48DA" w:rsidRDefault="004B079E">
      <w:r>
        <w:rPr>
          <w:noProof/>
          <w:color w:val="auto"/>
          <w:kern w:val="0"/>
          <w:sz w:val="24"/>
          <w:szCs w:val="24"/>
          <w:lang w:bidi="fr-FR"/>
        </w:rPr>
        <mc:AlternateContent>
          <mc:Choice Requires="wps">
            <w:drawing>
              <wp:anchor distT="36576" distB="36576" distL="36576" distR="36576" simplePos="0" relativeHeight="251647488" behindDoc="1" locked="0" layoutInCell="1" allowOverlap="1" wp14:anchorId="50AEBDF9" wp14:editId="3689D599">
                <wp:simplePos x="0" y="0"/>
                <wp:positionH relativeFrom="column">
                  <wp:posOffset>0</wp:posOffset>
                </wp:positionH>
                <wp:positionV relativeFrom="page">
                  <wp:posOffset>228600</wp:posOffset>
                </wp:positionV>
                <wp:extent cx="1771650" cy="9593580"/>
                <wp:effectExtent l="0" t="0" r="0" b="762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9593580"/>
                        </a:xfrm>
                        <a:prstGeom prst="rect">
                          <a:avLst/>
                        </a:prstGeom>
                        <a:solidFill>
                          <a:srgbClr val="CDD8FB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EF01E" id="Rectangle 4" o:spid="_x0000_s1026" style="position:absolute;margin-left:0;margin-top:18pt;width:139.5pt;height:755.4pt;z-index:-2516689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" fillcolor="#cdd8fb" stroked="f">
                <v:textbox inset="2.88pt,2.88pt,2.88pt,2.88pt"/>
                <w10:wrap anchory="page"/>
              </v:rect>
            </w:pict>
          </mc:Fallback>
        </mc:AlternateContent>
      </w:r>
      <w:r w:rsidR="00690CB0">
        <w:rPr>
          <w:noProof/>
          <w:color w:val="auto"/>
          <w:kern w:val="0"/>
          <w:sz w:val="24"/>
          <w:szCs w:val="24"/>
          <w:lang w:bidi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688388F" wp14:editId="57FCDB96">
                <wp:simplePos x="0" y="0"/>
                <wp:positionH relativeFrom="column">
                  <wp:posOffset>1771650</wp:posOffset>
                </wp:positionH>
                <wp:positionV relativeFrom="page">
                  <wp:posOffset>228600</wp:posOffset>
                </wp:positionV>
                <wp:extent cx="5334000" cy="1480820"/>
                <wp:effectExtent l="0" t="0" r="0" b="5080"/>
                <wp:wrapNone/>
                <wp:docPr id="20" name="Forme libr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480820"/>
                        </a:xfrm>
                        <a:custGeom>
                          <a:avLst/>
                          <a:gdLst>
                            <a:gd name="T0" fmla="*/ 0 w 1944"/>
                            <a:gd name="T1" fmla="*/ 0 h 493"/>
                            <a:gd name="T2" fmla="*/ 0 w 1944"/>
                            <a:gd name="T3" fmla="*/ 493 h 493"/>
                            <a:gd name="T4" fmla="*/ 1944 w 1944"/>
                            <a:gd name="T5" fmla="*/ 417 h 493"/>
                            <a:gd name="T6" fmla="*/ 1944 w 1944"/>
                            <a:gd name="T7" fmla="*/ 0 h 493"/>
                            <a:gd name="T8" fmla="*/ 0 w 1944"/>
                            <a:gd name="T9" fmla="*/ 0 h 4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44" h="493">
                              <a:moveTo>
                                <a:pt x="0" y="0"/>
                              </a:moveTo>
                              <a:cubicBezTo>
                                <a:pt x="0" y="493"/>
                                <a:pt x="0" y="493"/>
                                <a:pt x="0" y="493"/>
                              </a:cubicBezTo>
                              <a:cubicBezTo>
                                <a:pt x="736" y="359"/>
                                <a:pt x="1422" y="369"/>
                                <a:pt x="1944" y="417"/>
                              </a:cubicBezTo>
                              <a:cubicBezTo>
                                <a:pt x="1944" y="0"/>
                                <a:pt x="1944" y="0"/>
                                <a:pt x="1944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EFA7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4B48F" id="Forme libre 24" o:spid="_x0000_s1026" style="position:absolute;margin-left:139.5pt;margin-top:18pt;width:420pt;height:116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1944,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" path="m,c,493,,493,,493,736,359,1422,369,1944,417,1944,,1944,,1944,l,xe" fillcolor="#b6efa7" stroked="f">
                <v:path arrowok="t" o:connecttype="custom" o:connectlocs="0,0;0,1480820;5334000,1252539;5334000,0;0,0" o:connectangles="0,0,0,0,0"/>
                <w10:wrap anchory="page"/>
              </v:shape>
            </w:pict>
          </mc:Fallback>
        </mc:AlternateContent>
      </w:r>
      <w:r w:rsidR="00687CD4">
        <w:rPr>
          <w:noProof/>
          <w:color w:val="auto"/>
          <w:kern w:val="0"/>
          <w:sz w:val="24"/>
          <w:szCs w:val="24"/>
          <w:lang w:bidi="fr-FR"/>
        </w:rPr>
        <mc:AlternateContent>
          <mc:Choice Requires="wps">
            <w:drawing>
              <wp:anchor distT="36576" distB="36576" distL="36576" distR="36576" simplePos="0" relativeHeight="251649536" behindDoc="0" locked="0" layoutInCell="1" allowOverlap="1" wp14:anchorId="36C2A213" wp14:editId="7F5395FD">
                <wp:simplePos x="0" y="0"/>
                <wp:positionH relativeFrom="column">
                  <wp:posOffset>2114550</wp:posOffset>
                </wp:positionH>
                <wp:positionV relativeFrom="page">
                  <wp:posOffset>416560</wp:posOffset>
                </wp:positionV>
                <wp:extent cx="4229100" cy="457200"/>
                <wp:effectExtent l="0" t="0" r="0" b="2540"/>
                <wp:wrapNone/>
                <wp:docPr id="4" name="Zone de texte 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23520BA" w14:textId="77777777" w:rsidR="00317BDC" w:rsidRDefault="00317BDC" w:rsidP="00317BDC">
                            <w:pPr>
                              <w:widowControl w:val="0"/>
                              <w:spacing w:line="52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FFFE"/>
                                <w:w w:val="90"/>
                                <w:sz w:val="48"/>
                                <w:szCs w:val="48"/>
                                <w:lang w:bidi="fr-FR"/>
                              </w:rPr>
                              <w:t>Solutions de technologies de l’information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C2A213" id="_x0000_t202" coordsize="21600,21600" o:spt="202" path="m,l,21600r21600,l21600,xe">
                <v:stroke joinstyle="miter"/>
                <v:path gradientshapeok="t" o:connecttype="rect"/>
              </v:shapetype>
              <v:shape id="Zone de texte 6" o:spid="_x0000_s1026" type="#_x0000_t202" style="position:absolute;margin-left:166.5pt;margin-top:32.8pt;width:333pt;height:36pt;z-index:251649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" filled="f" fillcolor="#fffffe" stroked="f" strokecolor="#212120" insetpen="t">
                <v:textbox inset="2.88pt,2.88pt,2.88pt,2.88pt">
                  <w:txbxContent>
                    <w:p w14:paraId="523520BA" w14:textId="77777777" w:rsidR="00317BDC" w:rsidRDefault="00317BDC" w:rsidP="00317BDC">
                      <w:pPr>
                        <w:widowControl w:val="0"/>
                        <w:spacing w:line="520" w:lineRule="exact"/>
                        <w:rPr>
                          <w:rFonts w:ascii="Arial" w:hAnsi="Arial" w:cs="Arial"/>
                          <w:color w:val="FFFFFE"/>
                          <w:w w:val="90"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" w:eastAsia="Arial" w:hAnsi="Arial" w:cs="Arial"/>
                          <w:color w:val="FFFFFE"/>
                          <w:w w:val="90"/>
                          <w:sz w:val="48"/>
                          <w:szCs w:val="48"/>
                          <w:lang w:bidi="fr-FR"/>
                        </w:rPr>
                        <w:t>Solutions de technologies de l’information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C21DDAB" w14:textId="23C3040A" w:rsidR="00BC48DA" w:rsidRDefault="00757719">
      <w:r>
        <w:rPr>
          <w:noProof/>
          <w:color w:val="auto"/>
          <w:kern w:val="0"/>
          <w:sz w:val="24"/>
          <w:szCs w:val="24"/>
          <w:lang w:bidi="fr-FR"/>
        </w:rPr>
        <mc:AlternateContent>
          <mc:Choice Requires="wps">
            <w:drawing>
              <wp:anchor distT="36576" distB="36576" distL="36576" distR="36576" simplePos="0" relativeHeight="251648512" behindDoc="0" locked="0" layoutInCell="1" allowOverlap="1" wp14:anchorId="2E4D8E43" wp14:editId="4B040AD3">
                <wp:simplePos x="0" y="0"/>
                <wp:positionH relativeFrom="column">
                  <wp:posOffset>4580906</wp:posOffset>
                </wp:positionH>
                <wp:positionV relativeFrom="page">
                  <wp:posOffset>2470068</wp:posOffset>
                </wp:positionV>
                <wp:extent cx="2512695" cy="3265714"/>
                <wp:effectExtent l="0" t="0" r="1905" b="0"/>
                <wp:wrapNone/>
                <wp:docPr id="2" name="Zone de texte 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695" cy="32657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3ABA11" w14:textId="77777777" w:rsidR="00B210BF" w:rsidRPr="002F7653" w:rsidRDefault="00B210BF" w:rsidP="00B210BF">
                            <w:pPr>
                              <w:spacing w:before="100" w:beforeAutospacing="1" w:after="100" w:afterAutospacing="1"/>
                              <w:jc w:val="both"/>
                              <w:outlineLvl w:val="1"/>
                              <w:rPr>
                                <w:rFonts w:asciiTheme="minorHAnsi" w:hAnsiTheme="minorHAnsi" w:cstheme="minorHAnsi"/>
                                <w:color w:val="7F6000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2F7653">
                              <w:rPr>
                                <w:rFonts w:asciiTheme="minorHAnsi" w:hAnsiTheme="minorHAnsi" w:cstheme="minorHAnsi"/>
                                <w:color w:val="7F6000"/>
                                <w:sz w:val="30"/>
                                <w:szCs w:val="30"/>
                                <w:u w:val="single"/>
                              </w:rPr>
                              <w:t>Contexte et enjeux </w:t>
                            </w:r>
                          </w:p>
                          <w:p w14:paraId="6400E6C8" w14:textId="77777777" w:rsidR="00B210BF" w:rsidRPr="00757719" w:rsidRDefault="00B210BF" w:rsidP="00757719">
                            <w:pPr>
                              <w:pStyle w:val="Corpsdetexte"/>
                              <w:spacing w:before="1"/>
                              <w:ind w:right="104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57719">
                              <w:rPr>
                                <w:rFonts w:asciiTheme="minorHAnsi" w:hAnsiTheme="minorHAnsi" w:cstheme="minorHAnsi"/>
                                <w:w w:val="95"/>
                              </w:rPr>
                              <w:t>Le principe de laïcité inscrit dans la loi du 9 décembre 1905 est au</w:t>
                            </w:r>
                            <w:r w:rsidRPr="00757719">
                              <w:rPr>
                                <w:rFonts w:asciiTheme="minorHAnsi" w:hAnsiTheme="minorHAnsi" w:cstheme="minorHAnsi"/>
                                <w:spacing w:val="1"/>
                                <w:w w:val="95"/>
                              </w:rPr>
                              <w:t xml:space="preserve"> </w:t>
                            </w:r>
                            <w:r w:rsidRPr="00757719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fondement de notre système éducatif. Régulièrement interrogé et/ou</w:t>
                            </w:r>
                            <w:r w:rsidRPr="00757719">
                              <w:rPr>
                                <w:rFonts w:asciiTheme="minorHAnsi" w:hAnsiTheme="minorHAnsi" w:cstheme="minorHAnsi"/>
                                <w:spacing w:val="1"/>
                                <w:w w:val="90"/>
                              </w:rPr>
                              <w:t xml:space="preserve"> </w:t>
                            </w:r>
                            <w:r w:rsidRPr="00757719">
                              <w:rPr>
                                <w:rFonts w:asciiTheme="minorHAnsi" w:hAnsiTheme="minorHAnsi" w:cstheme="minorHAnsi"/>
                                <w:w w:val="95"/>
                              </w:rPr>
                              <w:t>convoqué dans la vie de nos établissements et dans l’actualité, les</w:t>
                            </w:r>
                            <w:r w:rsidRPr="00757719">
                              <w:rPr>
                                <w:rFonts w:asciiTheme="minorHAnsi" w:hAnsiTheme="minorHAnsi" w:cstheme="minorHAnsi"/>
                                <w:spacing w:val="1"/>
                                <w:w w:val="95"/>
                              </w:rPr>
                              <w:t xml:space="preserve"> </w:t>
                            </w:r>
                            <w:r w:rsidRPr="00757719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enseignants ont besoin que ce principe soit clarifié et son application</w:t>
                            </w:r>
                            <w:r w:rsidRPr="00757719">
                              <w:rPr>
                                <w:rFonts w:asciiTheme="minorHAnsi" w:hAnsiTheme="minorHAnsi" w:cstheme="minorHAnsi"/>
                                <w:spacing w:val="1"/>
                                <w:w w:val="90"/>
                              </w:rPr>
                              <w:t xml:space="preserve"> </w:t>
                            </w:r>
                            <w:r w:rsidRPr="00757719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précisée</w:t>
                            </w:r>
                            <w:r w:rsidRPr="00757719">
                              <w:rPr>
                                <w:rFonts w:asciiTheme="minorHAnsi" w:hAnsiTheme="minorHAnsi" w:cstheme="minorHAnsi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 w:rsidRPr="00757719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dans</w:t>
                            </w:r>
                            <w:r w:rsidRPr="00757719">
                              <w:rPr>
                                <w:rFonts w:asciiTheme="minorHAnsi" w:hAnsiTheme="minorHAnsi" w:cstheme="minorHAnsi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 w:rsidRPr="00757719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la</w:t>
                            </w:r>
                            <w:r w:rsidRPr="00757719">
                              <w:rPr>
                                <w:rFonts w:asciiTheme="minorHAnsi" w:hAnsiTheme="minorHAnsi" w:cstheme="minorHAnsi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 w:rsidRPr="00757719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mise</w:t>
                            </w:r>
                            <w:r w:rsidRPr="00757719">
                              <w:rPr>
                                <w:rFonts w:asciiTheme="minorHAnsi" w:hAnsiTheme="minorHAnsi" w:cstheme="minorHAnsi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 w:rsidRPr="00757719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en</w:t>
                            </w:r>
                            <w:r w:rsidRPr="00757719">
                              <w:rPr>
                                <w:rFonts w:asciiTheme="minorHAnsi" w:hAnsiTheme="minorHAnsi" w:cstheme="minorHAnsi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 w:rsidRPr="00757719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œuvre</w:t>
                            </w:r>
                            <w:r w:rsidRPr="00757719">
                              <w:rPr>
                                <w:rFonts w:asciiTheme="minorHAnsi" w:hAnsiTheme="minorHAnsi" w:cstheme="minorHAnsi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 w:rsidRPr="00757719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quotidienne</w:t>
                            </w:r>
                            <w:r w:rsidRPr="00757719">
                              <w:rPr>
                                <w:rFonts w:asciiTheme="minorHAnsi" w:hAnsiTheme="minorHAnsi" w:cstheme="minorHAnsi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 w:rsidRPr="00757719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dans</w:t>
                            </w:r>
                            <w:r w:rsidRPr="00757719">
                              <w:rPr>
                                <w:rFonts w:asciiTheme="minorHAnsi" w:hAnsiTheme="minorHAnsi" w:cstheme="minorHAnsi"/>
                                <w:spacing w:val="-10"/>
                                <w:w w:val="90"/>
                              </w:rPr>
                              <w:t xml:space="preserve"> </w:t>
                            </w:r>
                            <w:r w:rsidRPr="00757719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le</w:t>
                            </w:r>
                            <w:r w:rsidRPr="00757719">
                              <w:rPr>
                                <w:rFonts w:asciiTheme="minorHAnsi" w:hAnsiTheme="minorHAnsi" w:cstheme="minorHAnsi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 w:rsidRPr="00757719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contexte</w:t>
                            </w:r>
                            <w:r w:rsidRPr="00757719">
                              <w:rPr>
                                <w:rFonts w:asciiTheme="minorHAnsi" w:hAnsiTheme="minorHAnsi" w:cstheme="minorHAnsi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 w:rsidRPr="00757719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 xml:space="preserve">particulier des </w:t>
                            </w:r>
                            <w:r w:rsidRPr="00757719">
                              <w:rPr>
                                <w:rFonts w:asciiTheme="minorHAnsi" w:hAnsiTheme="minorHAnsi" w:cstheme="minorHAnsi"/>
                                <w:w w:val="85"/>
                              </w:rPr>
                              <w:t>établissements</w:t>
                            </w:r>
                            <w:r w:rsidRPr="00757719">
                              <w:rPr>
                                <w:rFonts w:asciiTheme="minorHAnsi" w:hAnsiTheme="minorHAnsi" w:cstheme="minorHAnsi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 w:rsidRPr="00757719">
                              <w:rPr>
                                <w:rFonts w:asciiTheme="minorHAnsi" w:hAnsiTheme="minorHAnsi" w:cstheme="minorHAnsi"/>
                                <w:w w:val="85"/>
                              </w:rPr>
                              <w:t>de</w:t>
                            </w:r>
                            <w:r w:rsidRPr="00757719">
                              <w:rPr>
                                <w:rFonts w:asciiTheme="minorHAnsi" w:hAnsiTheme="minorHAnsi" w:cstheme="minorHAnsi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 w:rsidRPr="00757719">
                              <w:rPr>
                                <w:rFonts w:asciiTheme="minorHAnsi" w:hAnsiTheme="minorHAnsi" w:cstheme="minorHAnsi"/>
                                <w:w w:val="85"/>
                              </w:rPr>
                              <w:t>l’Enseignement</w:t>
                            </w:r>
                            <w:r w:rsidRPr="00757719">
                              <w:rPr>
                                <w:rFonts w:asciiTheme="minorHAnsi" w:hAnsiTheme="minorHAnsi" w:cstheme="minorHAnsi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 w:rsidRPr="00757719">
                              <w:rPr>
                                <w:rFonts w:asciiTheme="minorHAnsi" w:hAnsiTheme="minorHAnsi" w:cstheme="minorHAnsi"/>
                                <w:w w:val="85"/>
                              </w:rPr>
                              <w:t>catholique</w:t>
                            </w:r>
                            <w:r w:rsidRPr="00757719">
                              <w:rPr>
                                <w:rFonts w:asciiTheme="minorHAnsi" w:hAnsiTheme="minorHAnsi" w:cstheme="minorHAnsi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 w:rsidRPr="00757719">
                              <w:rPr>
                                <w:rFonts w:asciiTheme="minorHAnsi" w:hAnsiTheme="minorHAnsi" w:cstheme="minorHAnsi"/>
                                <w:w w:val="85"/>
                              </w:rPr>
                              <w:t>sous</w:t>
                            </w:r>
                            <w:r w:rsidRPr="00757719">
                              <w:rPr>
                                <w:rFonts w:asciiTheme="minorHAnsi" w:hAnsiTheme="minorHAnsi" w:cstheme="minorHAnsi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 w:rsidRPr="00757719">
                              <w:rPr>
                                <w:rFonts w:asciiTheme="minorHAnsi" w:hAnsiTheme="minorHAnsi" w:cstheme="minorHAnsi"/>
                                <w:w w:val="85"/>
                              </w:rPr>
                              <w:t>contrat</w:t>
                            </w:r>
                            <w:r w:rsidRPr="00757719">
                              <w:rPr>
                                <w:rFonts w:asciiTheme="minorHAnsi" w:hAnsiTheme="minorHAnsi" w:cstheme="minorHAnsi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 w:rsidRPr="00757719">
                              <w:rPr>
                                <w:rFonts w:asciiTheme="minorHAnsi" w:hAnsiTheme="minorHAnsi" w:cstheme="minorHAnsi"/>
                                <w:w w:val="85"/>
                              </w:rPr>
                              <w:t>avec</w:t>
                            </w:r>
                            <w:r w:rsidRPr="00757719">
                              <w:rPr>
                                <w:rFonts w:asciiTheme="minorHAnsi" w:hAnsiTheme="minorHAnsi" w:cstheme="minorHAnsi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 w:rsidRPr="00757719">
                              <w:rPr>
                                <w:rFonts w:asciiTheme="minorHAnsi" w:hAnsiTheme="minorHAnsi" w:cstheme="minorHAnsi"/>
                                <w:w w:val="85"/>
                              </w:rPr>
                              <w:t>l’Etat.</w:t>
                            </w:r>
                            <w:r w:rsidRPr="00757719">
                              <w:rPr>
                                <w:rFonts w:asciiTheme="minorHAnsi" w:hAnsiTheme="minorHAnsi" w:cstheme="minorHAnsi"/>
                                <w:spacing w:val="-59"/>
                                <w:w w:val="85"/>
                              </w:rPr>
                              <w:t xml:space="preserve"> </w:t>
                            </w:r>
                            <w:r w:rsidRPr="00757719">
                              <w:rPr>
                                <w:rFonts w:asciiTheme="minorHAnsi" w:hAnsiTheme="minorHAnsi" w:cstheme="minorHAnsi"/>
                                <w:w w:val="85"/>
                              </w:rPr>
                              <w:t>Il s’agit de construire des réponses adaptées, collectives et individuelles,</w:t>
                            </w:r>
                            <w:r w:rsidRPr="00757719">
                              <w:rPr>
                                <w:rFonts w:asciiTheme="minorHAnsi" w:hAnsiTheme="minorHAnsi" w:cstheme="minorHAnsi"/>
                                <w:spacing w:val="1"/>
                                <w:w w:val="85"/>
                              </w:rPr>
                              <w:t xml:space="preserve"> </w:t>
                            </w:r>
                            <w:r w:rsidRPr="00757719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aux positionnements des acteurs qui interrogent le principe de laïcité</w:t>
                            </w:r>
                            <w:r w:rsidRPr="00757719">
                              <w:rPr>
                                <w:rFonts w:asciiTheme="minorHAnsi" w:hAnsiTheme="minorHAnsi" w:cstheme="minorHAnsi"/>
                                <w:spacing w:val="1"/>
                                <w:w w:val="90"/>
                              </w:rPr>
                              <w:t xml:space="preserve"> </w:t>
                            </w:r>
                            <w:r w:rsidRPr="00757719">
                              <w:rPr>
                                <w:rFonts w:asciiTheme="minorHAnsi" w:hAnsiTheme="minorHAnsi" w:cstheme="minorHAnsi"/>
                              </w:rPr>
                              <w:t>dans</w:t>
                            </w:r>
                            <w:r w:rsidRPr="00757719">
                              <w:rPr>
                                <w:rFonts w:asciiTheme="minorHAnsi" w:hAnsiTheme="minorHAnsi" w:cstheme="minorHAnsi"/>
                                <w:spacing w:val="-11"/>
                              </w:rPr>
                              <w:t xml:space="preserve"> </w:t>
                            </w:r>
                            <w:r w:rsidRPr="00757719">
                              <w:rPr>
                                <w:rFonts w:asciiTheme="minorHAnsi" w:hAnsiTheme="minorHAnsi" w:cstheme="minorHAnsi"/>
                              </w:rPr>
                              <w:t>l’établissement.</w:t>
                            </w:r>
                          </w:p>
                          <w:p w14:paraId="2FF07A18" w14:textId="4DA0C88D" w:rsidR="00317BDC" w:rsidRPr="002F7653" w:rsidRDefault="00317BDC" w:rsidP="00317BDC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2E364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D8E43" id="Zone de texte 5" o:spid="_x0000_s1027" type="#_x0000_t202" style="position:absolute;margin-left:360.7pt;margin-top:194.5pt;width:197.85pt;height:257.15pt;z-index:251648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" filled="f" fillcolor="#fffffe" stroked="f" strokecolor="#212120" insetpen="t">
                <v:textbox inset="2.88pt,2.88pt,2.88pt,2.88pt">
                  <w:txbxContent>
                    <w:p w14:paraId="2C3ABA11" w14:textId="77777777" w:rsidR="00B210BF" w:rsidRPr="002F7653" w:rsidRDefault="00B210BF" w:rsidP="00B210BF">
                      <w:pPr>
                        <w:spacing w:before="100" w:beforeAutospacing="1" w:after="100" w:afterAutospacing="1"/>
                        <w:jc w:val="both"/>
                        <w:outlineLvl w:val="1"/>
                        <w:rPr>
                          <w:rFonts w:asciiTheme="minorHAnsi" w:hAnsiTheme="minorHAnsi" w:cstheme="minorHAnsi"/>
                          <w:color w:val="7F6000"/>
                          <w:sz w:val="30"/>
                          <w:szCs w:val="30"/>
                          <w:u w:val="single"/>
                        </w:rPr>
                      </w:pPr>
                      <w:r w:rsidRPr="002F7653">
                        <w:rPr>
                          <w:rFonts w:asciiTheme="minorHAnsi" w:hAnsiTheme="minorHAnsi" w:cstheme="minorHAnsi"/>
                          <w:color w:val="7F6000"/>
                          <w:sz w:val="30"/>
                          <w:szCs w:val="30"/>
                          <w:u w:val="single"/>
                        </w:rPr>
                        <w:t>Contexte et enjeux </w:t>
                      </w:r>
                    </w:p>
                    <w:p w14:paraId="6400E6C8" w14:textId="77777777" w:rsidR="00B210BF" w:rsidRPr="00757719" w:rsidRDefault="00B210BF" w:rsidP="00757719">
                      <w:pPr>
                        <w:pStyle w:val="Corpsdetexte"/>
                        <w:spacing w:before="1"/>
                        <w:ind w:right="104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757719">
                        <w:rPr>
                          <w:rFonts w:asciiTheme="minorHAnsi" w:hAnsiTheme="minorHAnsi" w:cstheme="minorHAnsi"/>
                          <w:w w:val="95"/>
                        </w:rPr>
                        <w:t>Le principe de laïcité inscrit dans la loi du 9 décembre 1905 est au</w:t>
                      </w:r>
                      <w:r w:rsidRPr="00757719">
                        <w:rPr>
                          <w:rFonts w:asciiTheme="minorHAnsi" w:hAnsiTheme="minorHAnsi" w:cstheme="minorHAnsi"/>
                          <w:spacing w:val="1"/>
                          <w:w w:val="95"/>
                        </w:rPr>
                        <w:t xml:space="preserve"> </w:t>
                      </w:r>
                      <w:r w:rsidRPr="00757719">
                        <w:rPr>
                          <w:rFonts w:asciiTheme="minorHAnsi" w:hAnsiTheme="minorHAnsi" w:cstheme="minorHAnsi"/>
                          <w:w w:val="90"/>
                        </w:rPr>
                        <w:t>fondement de notre système éducatif. Régulièrement interrogé et/ou</w:t>
                      </w:r>
                      <w:r w:rsidRPr="00757719">
                        <w:rPr>
                          <w:rFonts w:asciiTheme="minorHAnsi" w:hAnsiTheme="minorHAnsi" w:cstheme="minorHAnsi"/>
                          <w:spacing w:val="1"/>
                          <w:w w:val="90"/>
                        </w:rPr>
                        <w:t xml:space="preserve"> </w:t>
                      </w:r>
                      <w:r w:rsidRPr="00757719">
                        <w:rPr>
                          <w:rFonts w:asciiTheme="minorHAnsi" w:hAnsiTheme="minorHAnsi" w:cstheme="minorHAnsi"/>
                          <w:w w:val="95"/>
                        </w:rPr>
                        <w:t>convoqué dans la vie de nos établissements et dans l’actualité, les</w:t>
                      </w:r>
                      <w:r w:rsidRPr="00757719">
                        <w:rPr>
                          <w:rFonts w:asciiTheme="minorHAnsi" w:hAnsiTheme="minorHAnsi" w:cstheme="minorHAnsi"/>
                          <w:spacing w:val="1"/>
                          <w:w w:val="95"/>
                        </w:rPr>
                        <w:t xml:space="preserve"> </w:t>
                      </w:r>
                      <w:r w:rsidRPr="00757719">
                        <w:rPr>
                          <w:rFonts w:asciiTheme="minorHAnsi" w:hAnsiTheme="minorHAnsi" w:cstheme="minorHAnsi"/>
                          <w:w w:val="90"/>
                        </w:rPr>
                        <w:t>enseignants ont besoin que ce principe soit clarifié et son application</w:t>
                      </w:r>
                      <w:r w:rsidRPr="00757719">
                        <w:rPr>
                          <w:rFonts w:asciiTheme="minorHAnsi" w:hAnsiTheme="minorHAnsi" w:cstheme="minorHAnsi"/>
                          <w:spacing w:val="1"/>
                          <w:w w:val="90"/>
                        </w:rPr>
                        <w:t xml:space="preserve"> </w:t>
                      </w:r>
                      <w:r w:rsidRPr="00757719">
                        <w:rPr>
                          <w:rFonts w:asciiTheme="minorHAnsi" w:hAnsiTheme="minorHAnsi" w:cstheme="minorHAnsi"/>
                          <w:w w:val="90"/>
                        </w:rPr>
                        <w:t>précisée</w:t>
                      </w:r>
                      <w:r w:rsidRPr="00757719">
                        <w:rPr>
                          <w:rFonts w:asciiTheme="minorHAnsi" w:hAnsiTheme="minorHAnsi" w:cstheme="minorHAnsi"/>
                          <w:spacing w:val="-8"/>
                          <w:w w:val="90"/>
                        </w:rPr>
                        <w:t xml:space="preserve"> </w:t>
                      </w:r>
                      <w:r w:rsidRPr="00757719">
                        <w:rPr>
                          <w:rFonts w:asciiTheme="minorHAnsi" w:hAnsiTheme="minorHAnsi" w:cstheme="minorHAnsi"/>
                          <w:w w:val="90"/>
                        </w:rPr>
                        <w:t>dans</w:t>
                      </w:r>
                      <w:r w:rsidRPr="00757719">
                        <w:rPr>
                          <w:rFonts w:asciiTheme="minorHAnsi" w:hAnsiTheme="minorHAnsi" w:cstheme="minorHAnsi"/>
                          <w:spacing w:val="-8"/>
                          <w:w w:val="90"/>
                        </w:rPr>
                        <w:t xml:space="preserve"> </w:t>
                      </w:r>
                      <w:r w:rsidRPr="00757719">
                        <w:rPr>
                          <w:rFonts w:asciiTheme="minorHAnsi" w:hAnsiTheme="minorHAnsi" w:cstheme="minorHAnsi"/>
                          <w:w w:val="90"/>
                        </w:rPr>
                        <w:t>la</w:t>
                      </w:r>
                      <w:r w:rsidRPr="00757719">
                        <w:rPr>
                          <w:rFonts w:asciiTheme="minorHAnsi" w:hAnsiTheme="minorHAnsi" w:cstheme="minorHAnsi"/>
                          <w:spacing w:val="-8"/>
                          <w:w w:val="90"/>
                        </w:rPr>
                        <w:t xml:space="preserve"> </w:t>
                      </w:r>
                      <w:r w:rsidRPr="00757719">
                        <w:rPr>
                          <w:rFonts w:asciiTheme="minorHAnsi" w:hAnsiTheme="minorHAnsi" w:cstheme="minorHAnsi"/>
                          <w:w w:val="90"/>
                        </w:rPr>
                        <w:t>mise</w:t>
                      </w:r>
                      <w:r w:rsidRPr="00757719">
                        <w:rPr>
                          <w:rFonts w:asciiTheme="minorHAnsi" w:hAnsiTheme="minorHAnsi" w:cstheme="minorHAnsi"/>
                          <w:spacing w:val="-8"/>
                          <w:w w:val="90"/>
                        </w:rPr>
                        <w:t xml:space="preserve"> </w:t>
                      </w:r>
                      <w:r w:rsidRPr="00757719">
                        <w:rPr>
                          <w:rFonts w:asciiTheme="minorHAnsi" w:hAnsiTheme="minorHAnsi" w:cstheme="minorHAnsi"/>
                          <w:w w:val="90"/>
                        </w:rPr>
                        <w:t>en</w:t>
                      </w:r>
                      <w:r w:rsidRPr="00757719">
                        <w:rPr>
                          <w:rFonts w:asciiTheme="minorHAnsi" w:hAnsiTheme="minorHAnsi" w:cstheme="minorHAnsi"/>
                          <w:spacing w:val="-9"/>
                          <w:w w:val="90"/>
                        </w:rPr>
                        <w:t xml:space="preserve"> </w:t>
                      </w:r>
                      <w:r w:rsidRPr="00757719">
                        <w:rPr>
                          <w:rFonts w:asciiTheme="minorHAnsi" w:hAnsiTheme="minorHAnsi" w:cstheme="minorHAnsi"/>
                          <w:w w:val="90"/>
                        </w:rPr>
                        <w:t>œuvre</w:t>
                      </w:r>
                      <w:r w:rsidRPr="00757719">
                        <w:rPr>
                          <w:rFonts w:asciiTheme="minorHAnsi" w:hAnsiTheme="minorHAnsi" w:cstheme="minorHAnsi"/>
                          <w:spacing w:val="-8"/>
                          <w:w w:val="90"/>
                        </w:rPr>
                        <w:t xml:space="preserve"> </w:t>
                      </w:r>
                      <w:r w:rsidRPr="00757719">
                        <w:rPr>
                          <w:rFonts w:asciiTheme="minorHAnsi" w:hAnsiTheme="minorHAnsi" w:cstheme="minorHAnsi"/>
                          <w:w w:val="90"/>
                        </w:rPr>
                        <w:t>quotidienne</w:t>
                      </w:r>
                      <w:r w:rsidRPr="00757719">
                        <w:rPr>
                          <w:rFonts w:asciiTheme="minorHAnsi" w:hAnsiTheme="minorHAnsi" w:cstheme="minorHAnsi"/>
                          <w:spacing w:val="-8"/>
                          <w:w w:val="90"/>
                        </w:rPr>
                        <w:t xml:space="preserve"> </w:t>
                      </w:r>
                      <w:r w:rsidRPr="00757719">
                        <w:rPr>
                          <w:rFonts w:asciiTheme="minorHAnsi" w:hAnsiTheme="minorHAnsi" w:cstheme="minorHAnsi"/>
                          <w:w w:val="90"/>
                        </w:rPr>
                        <w:t>dans</w:t>
                      </w:r>
                      <w:r w:rsidRPr="00757719">
                        <w:rPr>
                          <w:rFonts w:asciiTheme="minorHAnsi" w:hAnsiTheme="minorHAnsi" w:cstheme="minorHAnsi"/>
                          <w:spacing w:val="-10"/>
                          <w:w w:val="90"/>
                        </w:rPr>
                        <w:t xml:space="preserve"> </w:t>
                      </w:r>
                      <w:r w:rsidRPr="00757719">
                        <w:rPr>
                          <w:rFonts w:asciiTheme="minorHAnsi" w:hAnsiTheme="minorHAnsi" w:cstheme="minorHAnsi"/>
                          <w:w w:val="90"/>
                        </w:rPr>
                        <w:t>le</w:t>
                      </w:r>
                      <w:r w:rsidRPr="00757719">
                        <w:rPr>
                          <w:rFonts w:asciiTheme="minorHAnsi" w:hAnsiTheme="minorHAnsi" w:cstheme="minorHAnsi"/>
                          <w:spacing w:val="-8"/>
                          <w:w w:val="90"/>
                        </w:rPr>
                        <w:t xml:space="preserve"> </w:t>
                      </w:r>
                      <w:r w:rsidRPr="00757719">
                        <w:rPr>
                          <w:rFonts w:asciiTheme="minorHAnsi" w:hAnsiTheme="minorHAnsi" w:cstheme="minorHAnsi"/>
                          <w:w w:val="90"/>
                        </w:rPr>
                        <w:t>contexte</w:t>
                      </w:r>
                      <w:r w:rsidRPr="00757719">
                        <w:rPr>
                          <w:rFonts w:asciiTheme="minorHAnsi" w:hAnsiTheme="minorHAnsi" w:cstheme="minorHAnsi"/>
                          <w:spacing w:val="-7"/>
                          <w:w w:val="90"/>
                        </w:rPr>
                        <w:t xml:space="preserve"> </w:t>
                      </w:r>
                      <w:r w:rsidRPr="00757719">
                        <w:rPr>
                          <w:rFonts w:asciiTheme="minorHAnsi" w:hAnsiTheme="minorHAnsi" w:cstheme="minorHAnsi"/>
                          <w:w w:val="90"/>
                        </w:rPr>
                        <w:t xml:space="preserve">particulier des </w:t>
                      </w:r>
                      <w:r w:rsidRPr="00757719">
                        <w:rPr>
                          <w:rFonts w:asciiTheme="minorHAnsi" w:hAnsiTheme="minorHAnsi" w:cstheme="minorHAnsi"/>
                          <w:w w:val="85"/>
                        </w:rPr>
                        <w:t>établissements</w:t>
                      </w:r>
                      <w:r w:rsidRPr="00757719">
                        <w:rPr>
                          <w:rFonts w:asciiTheme="minorHAnsi" w:hAnsiTheme="minorHAnsi" w:cstheme="minorHAnsi"/>
                          <w:spacing w:val="12"/>
                          <w:w w:val="85"/>
                        </w:rPr>
                        <w:t xml:space="preserve"> </w:t>
                      </w:r>
                      <w:r w:rsidRPr="00757719">
                        <w:rPr>
                          <w:rFonts w:asciiTheme="minorHAnsi" w:hAnsiTheme="minorHAnsi" w:cstheme="minorHAnsi"/>
                          <w:w w:val="85"/>
                        </w:rPr>
                        <w:t>de</w:t>
                      </w:r>
                      <w:r w:rsidRPr="00757719">
                        <w:rPr>
                          <w:rFonts w:asciiTheme="minorHAnsi" w:hAnsiTheme="minorHAnsi" w:cstheme="minorHAnsi"/>
                          <w:spacing w:val="14"/>
                          <w:w w:val="85"/>
                        </w:rPr>
                        <w:t xml:space="preserve"> </w:t>
                      </w:r>
                      <w:r w:rsidRPr="00757719">
                        <w:rPr>
                          <w:rFonts w:asciiTheme="minorHAnsi" w:hAnsiTheme="minorHAnsi" w:cstheme="minorHAnsi"/>
                          <w:w w:val="85"/>
                        </w:rPr>
                        <w:t>l’Enseignement</w:t>
                      </w:r>
                      <w:r w:rsidRPr="00757719">
                        <w:rPr>
                          <w:rFonts w:asciiTheme="minorHAnsi" w:hAnsiTheme="minorHAnsi" w:cstheme="minorHAnsi"/>
                          <w:spacing w:val="14"/>
                          <w:w w:val="85"/>
                        </w:rPr>
                        <w:t xml:space="preserve"> </w:t>
                      </w:r>
                      <w:r w:rsidRPr="00757719">
                        <w:rPr>
                          <w:rFonts w:asciiTheme="minorHAnsi" w:hAnsiTheme="minorHAnsi" w:cstheme="minorHAnsi"/>
                          <w:w w:val="85"/>
                        </w:rPr>
                        <w:t>catholique</w:t>
                      </w:r>
                      <w:r w:rsidRPr="00757719">
                        <w:rPr>
                          <w:rFonts w:asciiTheme="minorHAnsi" w:hAnsiTheme="minorHAnsi" w:cstheme="minorHAnsi"/>
                          <w:spacing w:val="14"/>
                          <w:w w:val="85"/>
                        </w:rPr>
                        <w:t xml:space="preserve"> </w:t>
                      </w:r>
                      <w:r w:rsidRPr="00757719">
                        <w:rPr>
                          <w:rFonts w:asciiTheme="minorHAnsi" w:hAnsiTheme="minorHAnsi" w:cstheme="minorHAnsi"/>
                          <w:w w:val="85"/>
                        </w:rPr>
                        <w:t>sous</w:t>
                      </w:r>
                      <w:r w:rsidRPr="00757719">
                        <w:rPr>
                          <w:rFonts w:asciiTheme="minorHAnsi" w:hAnsiTheme="minorHAnsi" w:cstheme="minorHAnsi"/>
                          <w:spacing w:val="11"/>
                          <w:w w:val="85"/>
                        </w:rPr>
                        <w:t xml:space="preserve"> </w:t>
                      </w:r>
                      <w:r w:rsidRPr="00757719">
                        <w:rPr>
                          <w:rFonts w:asciiTheme="minorHAnsi" w:hAnsiTheme="minorHAnsi" w:cstheme="minorHAnsi"/>
                          <w:w w:val="85"/>
                        </w:rPr>
                        <w:t>contrat</w:t>
                      </w:r>
                      <w:r w:rsidRPr="00757719">
                        <w:rPr>
                          <w:rFonts w:asciiTheme="minorHAnsi" w:hAnsiTheme="minorHAnsi" w:cstheme="minorHAnsi"/>
                          <w:spacing w:val="12"/>
                          <w:w w:val="85"/>
                        </w:rPr>
                        <w:t xml:space="preserve"> </w:t>
                      </w:r>
                      <w:r w:rsidRPr="00757719">
                        <w:rPr>
                          <w:rFonts w:asciiTheme="minorHAnsi" w:hAnsiTheme="minorHAnsi" w:cstheme="minorHAnsi"/>
                          <w:w w:val="85"/>
                        </w:rPr>
                        <w:t>avec</w:t>
                      </w:r>
                      <w:r w:rsidRPr="00757719">
                        <w:rPr>
                          <w:rFonts w:asciiTheme="minorHAnsi" w:hAnsiTheme="minorHAnsi" w:cstheme="minorHAnsi"/>
                          <w:spacing w:val="15"/>
                          <w:w w:val="85"/>
                        </w:rPr>
                        <w:t xml:space="preserve"> </w:t>
                      </w:r>
                      <w:r w:rsidRPr="00757719">
                        <w:rPr>
                          <w:rFonts w:asciiTheme="minorHAnsi" w:hAnsiTheme="minorHAnsi" w:cstheme="minorHAnsi"/>
                          <w:w w:val="85"/>
                        </w:rPr>
                        <w:t>l’Etat.</w:t>
                      </w:r>
                      <w:r w:rsidRPr="00757719">
                        <w:rPr>
                          <w:rFonts w:asciiTheme="minorHAnsi" w:hAnsiTheme="minorHAnsi" w:cstheme="minorHAnsi"/>
                          <w:spacing w:val="-59"/>
                          <w:w w:val="85"/>
                        </w:rPr>
                        <w:t xml:space="preserve"> </w:t>
                      </w:r>
                      <w:r w:rsidRPr="00757719">
                        <w:rPr>
                          <w:rFonts w:asciiTheme="minorHAnsi" w:hAnsiTheme="minorHAnsi" w:cstheme="minorHAnsi"/>
                          <w:w w:val="85"/>
                        </w:rPr>
                        <w:t>Il s’agit de construire des réponses adaptées, collectives et individuelles,</w:t>
                      </w:r>
                      <w:r w:rsidRPr="00757719">
                        <w:rPr>
                          <w:rFonts w:asciiTheme="minorHAnsi" w:hAnsiTheme="minorHAnsi" w:cstheme="minorHAnsi"/>
                          <w:spacing w:val="1"/>
                          <w:w w:val="85"/>
                        </w:rPr>
                        <w:t xml:space="preserve"> </w:t>
                      </w:r>
                      <w:r w:rsidRPr="00757719">
                        <w:rPr>
                          <w:rFonts w:asciiTheme="minorHAnsi" w:hAnsiTheme="minorHAnsi" w:cstheme="minorHAnsi"/>
                          <w:w w:val="90"/>
                        </w:rPr>
                        <w:t>aux positionnements des acteurs qui interrogent le principe de laïcité</w:t>
                      </w:r>
                      <w:r w:rsidRPr="00757719">
                        <w:rPr>
                          <w:rFonts w:asciiTheme="minorHAnsi" w:hAnsiTheme="minorHAnsi" w:cstheme="minorHAnsi"/>
                          <w:spacing w:val="1"/>
                          <w:w w:val="90"/>
                        </w:rPr>
                        <w:t xml:space="preserve"> </w:t>
                      </w:r>
                      <w:r w:rsidRPr="00757719">
                        <w:rPr>
                          <w:rFonts w:asciiTheme="minorHAnsi" w:hAnsiTheme="minorHAnsi" w:cstheme="minorHAnsi"/>
                        </w:rPr>
                        <w:t>dans</w:t>
                      </w:r>
                      <w:r w:rsidRPr="00757719">
                        <w:rPr>
                          <w:rFonts w:asciiTheme="minorHAnsi" w:hAnsiTheme="minorHAnsi" w:cstheme="minorHAnsi"/>
                          <w:spacing w:val="-11"/>
                        </w:rPr>
                        <w:t xml:space="preserve"> </w:t>
                      </w:r>
                      <w:r w:rsidRPr="00757719">
                        <w:rPr>
                          <w:rFonts w:asciiTheme="minorHAnsi" w:hAnsiTheme="minorHAnsi" w:cstheme="minorHAnsi"/>
                        </w:rPr>
                        <w:t>l’établissement.</w:t>
                      </w:r>
                    </w:p>
                    <w:p w14:paraId="2FF07A18" w14:textId="4DA0C88D" w:rsidR="00317BDC" w:rsidRPr="002F7653" w:rsidRDefault="00317BDC" w:rsidP="00317BDC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2E364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BC7A5B">
        <w:rPr>
          <w:noProof/>
          <w:color w:val="auto"/>
          <w:kern w:val="0"/>
          <w:sz w:val="24"/>
          <w:szCs w:val="24"/>
          <w:lang w:bidi="fr-FR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6C06BDBE" wp14:editId="744588A8">
                <wp:simplePos x="0" y="0"/>
                <wp:positionH relativeFrom="column">
                  <wp:posOffset>161925</wp:posOffset>
                </wp:positionH>
                <wp:positionV relativeFrom="page">
                  <wp:posOffset>2705100</wp:posOffset>
                </wp:positionV>
                <wp:extent cx="1485900" cy="5334000"/>
                <wp:effectExtent l="0" t="0" r="0" b="0"/>
                <wp:wrapNone/>
                <wp:docPr id="14" name="Zone de texte 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3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63E641" w14:textId="32CDF16D" w:rsidR="003617D4" w:rsidRPr="009463C1" w:rsidRDefault="003617D4" w:rsidP="003617D4">
                            <w:pPr>
                              <w:widowControl w:val="0"/>
                              <w:spacing w:line="320" w:lineRule="exact"/>
                              <w:rPr>
                                <w:rFonts w:asciiTheme="minorHAnsi" w:hAnsiTheme="minorHAnsi" w:cstheme="minorHAnsi"/>
                                <w:color w:val="7F6000"/>
                                <w:w w:val="90"/>
                              </w:rPr>
                            </w:pPr>
                            <w:r w:rsidRPr="009463C1">
                              <w:rPr>
                                <w:rFonts w:asciiTheme="minorHAnsi" w:eastAsia="Arial" w:hAnsiTheme="minorHAnsi" w:cstheme="minorHAnsi"/>
                                <w:color w:val="7F6000"/>
                                <w:spacing w:val="20"/>
                                <w:w w:val="90"/>
                                <w:lang w:bidi="fr-FR"/>
                              </w:rPr>
                              <w:t>CONTACT</w:t>
                            </w:r>
                          </w:p>
                          <w:p w14:paraId="0F852468" w14:textId="77777777" w:rsidR="003617D4" w:rsidRPr="009463C1" w:rsidRDefault="003617D4" w:rsidP="003617D4">
                            <w:pPr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</w:rPr>
                            </w:pPr>
                            <w:r w:rsidRPr="009463C1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</w:rPr>
                              <w:t xml:space="preserve">Maryse Biotteau </w:t>
                            </w:r>
                          </w:p>
                          <w:p w14:paraId="01D266A1" w14:textId="77777777" w:rsidR="003617D4" w:rsidRPr="009463C1" w:rsidRDefault="003617D4" w:rsidP="003617D4">
                            <w:pPr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</w:rPr>
                            </w:pPr>
                            <w:r w:rsidRPr="009463C1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</w:rPr>
                              <w:t>Responsable pédagogique</w:t>
                            </w:r>
                          </w:p>
                          <w:p w14:paraId="7FB7CE7B" w14:textId="77777777" w:rsidR="003617D4" w:rsidRPr="009463C1" w:rsidRDefault="003617D4" w:rsidP="003617D4">
                            <w:pPr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</w:rPr>
                            </w:pPr>
                            <w:r w:rsidRPr="009463C1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</w:rPr>
                              <w:sym w:font="Wingdings" w:char="F028"/>
                            </w:r>
                            <w:r w:rsidRPr="009463C1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</w:rPr>
                              <w:t xml:space="preserve"> 02 51 81 64 58</w:t>
                            </w:r>
                          </w:p>
                          <w:p w14:paraId="234C79BE" w14:textId="6CD2C7BA" w:rsidR="00317BDC" w:rsidRPr="009463C1" w:rsidRDefault="003617D4" w:rsidP="003617D4">
                            <w:pPr>
                              <w:widowControl w:val="0"/>
                              <w:spacing w:line="320" w:lineRule="exact"/>
                              <w:rPr>
                                <w:rFonts w:asciiTheme="minorHAnsi" w:hAnsiTheme="minorHAnsi" w:cstheme="minorHAnsi"/>
                                <w:color w:val="auto"/>
                                <w:sz w:val="15"/>
                                <w:szCs w:val="15"/>
                              </w:rPr>
                            </w:pPr>
                            <w:r w:rsidRPr="009463C1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</w:rPr>
                              <w:sym w:font="Wingdings" w:char="F02A"/>
                            </w:r>
                            <w:r w:rsidRPr="009463C1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</w:rPr>
                              <w:t xml:space="preserve"> </w:t>
                            </w:r>
                            <w:hyperlink r:id="rId8">
                              <w:r w:rsidRPr="009463C1">
                                <w:rPr>
                                  <w:rStyle w:val="LienInternet"/>
                                  <w:rFonts w:asciiTheme="minorHAnsi" w:hAnsiTheme="minorHAnsi" w:cstheme="minorHAnsi"/>
                                  <w:bCs/>
                                  <w:color w:val="auto"/>
                                </w:rPr>
                                <w:t>mbiotteau@ec44.fr</w:t>
                              </w:r>
                            </w:hyperlink>
                          </w:p>
                          <w:p w14:paraId="47E729BE" w14:textId="77777777" w:rsidR="00317BDC" w:rsidRPr="00A1028D" w:rsidRDefault="00317BDC" w:rsidP="00317BDC">
                            <w:pPr>
                              <w:widowControl w:val="0"/>
                              <w:spacing w:line="320" w:lineRule="exact"/>
                              <w:rPr>
                                <w:rFonts w:asciiTheme="minorHAnsi" w:hAnsiTheme="minorHAnsi" w:cstheme="minorHAnsi"/>
                                <w:color w:val="FFFFFE"/>
                                <w:sz w:val="15"/>
                                <w:szCs w:val="15"/>
                              </w:rPr>
                            </w:pPr>
                          </w:p>
                          <w:p w14:paraId="0A3945F4" w14:textId="09FD428A" w:rsidR="00317BDC" w:rsidRPr="009463C1" w:rsidRDefault="004F5AB7" w:rsidP="00317BDC">
                            <w:pPr>
                              <w:widowControl w:val="0"/>
                              <w:spacing w:line="320" w:lineRule="exact"/>
                              <w:rPr>
                                <w:rFonts w:asciiTheme="minorHAnsi" w:hAnsiTheme="minorHAnsi" w:cstheme="minorHAnsi"/>
                                <w:color w:val="7F6000"/>
                                <w:w w:val="90"/>
                              </w:rPr>
                            </w:pPr>
                            <w:r w:rsidRPr="009463C1">
                              <w:rPr>
                                <w:rFonts w:asciiTheme="minorHAnsi" w:eastAsia="Arial" w:hAnsiTheme="minorHAnsi" w:cstheme="minorHAnsi"/>
                                <w:color w:val="7F6000"/>
                                <w:spacing w:val="20"/>
                                <w:w w:val="90"/>
                                <w:lang w:bidi="fr-FR"/>
                              </w:rPr>
                              <w:t>FORMATEUR</w:t>
                            </w:r>
                          </w:p>
                          <w:p w14:paraId="6802D955" w14:textId="77777777" w:rsidR="004531F6" w:rsidRPr="009463C1" w:rsidRDefault="004531F6" w:rsidP="004F5AB7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9463C1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Mme Sophie BOSSARD</w:t>
                            </w:r>
                          </w:p>
                          <w:p w14:paraId="505882CC" w14:textId="77777777" w:rsidR="004531F6" w:rsidRPr="009463C1" w:rsidRDefault="004531F6" w:rsidP="004F5AB7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9463C1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Professeur agrégée de philosophie</w:t>
                            </w:r>
                          </w:p>
                          <w:p w14:paraId="6E9E9BAE" w14:textId="77777777" w:rsidR="004531F6" w:rsidRPr="009463C1" w:rsidRDefault="004531F6" w:rsidP="004F5AB7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9463C1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Docteur en sciences de l’éducation</w:t>
                            </w:r>
                          </w:p>
                          <w:p w14:paraId="55C75EAA" w14:textId="1CB11C9C" w:rsidR="004531F6" w:rsidRPr="009463C1" w:rsidRDefault="004531F6" w:rsidP="004F5AB7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9463C1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Formateur d’enseignants et de cadres supérieurs pédagogiq</w:t>
                            </w:r>
                            <w:r w:rsidRPr="00EC3AAC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ues</w:t>
                            </w:r>
                            <w:r w:rsidR="00EC3AAC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.</w:t>
                            </w:r>
                          </w:p>
                          <w:p w14:paraId="4BE7B2D2" w14:textId="77777777" w:rsidR="00317BDC" w:rsidRPr="009463C1" w:rsidRDefault="00317BDC" w:rsidP="00317BDC">
                            <w:pPr>
                              <w:widowControl w:val="0"/>
                              <w:spacing w:line="320" w:lineRule="exact"/>
                              <w:rPr>
                                <w:rFonts w:asciiTheme="minorHAnsi" w:hAnsiTheme="minorHAnsi" w:cstheme="minorHAnsi"/>
                                <w:color w:val="auto"/>
                                <w:sz w:val="15"/>
                                <w:szCs w:val="15"/>
                              </w:rPr>
                            </w:pPr>
                          </w:p>
                          <w:p w14:paraId="12C3F430" w14:textId="12D233C7" w:rsidR="00317BDC" w:rsidRPr="009C56AD" w:rsidRDefault="002C2E18" w:rsidP="00317BDC">
                            <w:pPr>
                              <w:widowControl w:val="0"/>
                              <w:spacing w:line="320" w:lineRule="exact"/>
                              <w:rPr>
                                <w:rFonts w:asciiTheme="minorHAnsi" w:hAnsiTheme="minorHAnsi" w:cstheme="minorHAnsi"/>
                                <w:color w:val="EAD434"/>
                              </w:rPr>
                            </w:pPr>
                            <w:r w:rsidRPr="009463C1">
                              <w:rPr>
                                <w:rFonts w:asciiTheme="minorHAnsi" w:eastAsia="Arial" w:hAnsiTheme="minorHAnsi" w:cstheme="minorHAnsi"/>
                                <w:color w:val="7F6000"/>
                                <w:spacing w:val="20"/>
                                <w:lang w:bidi="fr-FR"/>
                              </w:rPr>
                              <w:t>EFFECTIF</w:t>
                            </w:r>
                            <w:r w:rsidR="00317BDC" w:rsidRPr="009C56AD">
                              <w:rPr>
                                <w:rFonts w:asciiTheme="minorHAnsi" w:eastAsia="Arial" w:hAnsiTheme="minorHAnsi" w:cstheme="minorHAnsi"/>
                                <w:color w:val="EAD434"/>
                                <w:spacing w:val="20"/>
                                <w:lang w:bidi="fr-FR"/>
                              </w:rPr>
                              <w:t xml:space="preserve"> </w:t>
                            </w:r>
                          </w:p>
                          <w:p w14:paraId="11ECE6CD" w14:textId="77777777" w:rsidR="002C2E18" w:rsidRPr="009463C1" w:rsidRDefault="002C2E18" w:rsidP="002C2E18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9463C1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Le nombre de participants est minimum 10 et maximum à 15 personnes par session de formation. </w:t>
                            </w:r>
                          </w:p>
                          <w:p w14:paraId="027B9D5F" w14:textId="7712D670" w:rsidR="00317BDC" w:rsidRDefault="00317BDC" w:rsidP="002C2E18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</w:p>
                          <w:p w14:paraId="0394B845" w14:textId="77777777" w:rsidR="00BC7A5B" w:rsidRPr="00A03013" w:rsidRDefault="00BC7A5B" w:rsidP="00BC7A5B">
                            <w:pPr>
                              <w:widowControl w:val="0"/>
                              <w:spacing w:line="320" w:lineRule="exact"/>
                              <w:rPr>
                                <w:rFonts w:asciiTheme="minorHAnsi" w:hAnsiTheme="minorHAnsi" w:cstheme="minorHAnsi"/>
                                <w:color w:val="7F6000"/>
                                <w:w w:val="90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color w:val="7F6000"/>
                                <w:spacing w:val="20"/>
                                <w:w w:val="90"/>
                                <w:lang w:bidi="fr-FR"/>
                              </w:rPr>
                              <w:t>ACCESSIBILITE</w:t>
                            </w:r>
                          </w:p>
                          <w:p w14:paraId="7B6DEE14" w14:textId="77777777" w:rsidR="00BC7A5B" w:rsidRPr="00FC317B" w:rsidRDefault="00BC7A5B" w:rsidP="00BC7A5B">
                            <w:pPr>
                              <w:widowControl w:val="0"/>
                              <w:spacing w:line="320" w:lineRule="exact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Si vous êtes porteurs de handicap ou si votre situation demande une adaptation de votre parcours, n’hésitez pas à prendre contact avec nous.</w:t>
                            </w:r>
                          </w:p>
                          <w:p w14:paraId="49EF7CD4" w14:textId="77777777" w:rsidR="00BC7A5B" w:rsidRPr="002C2E18" w:rsidRDefault="00BC7A5B" w:rsidP="002C2E18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6BDBE" id="Zone de texte 18" o:spid="_x0000_s1028" type="#_x0000_t202" style="position:absolute;margin-left:12.75pt;margin-top:213pt;width:117pt;height:420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" filled="f" fillcolor="#fffffe" stroked="f" strokecolor="#212120" insetpen="t">
                <v:textbox inset="2.88pt,2.88pt,2.88pt,2.88pt">
                  <w:txbxContent>
                    <w:p w14:paraId="2C63E641" w14:textId="32CDF16D" w:rsidR="003617D4" w:rsidRPr="009463C1" w:rsidRDefault="003617D4" w:rsidP="003617D4">
                      <w:pPr>
                        <w:widowControl w:val="0"/>
                        <w:spacing w:line="320" w:lineRule="exact"/>
                        <w:rPr>
                          <w:rFonts w:asciiTheme="minorHAnsi" w:hAnsiTheme="minorHAnsi" w:cstheme="minorHAnsi"/>
                          <w:color w:val="7F6000"/>
                          <w:w w:val="90"/>
                        </w:rPr>
                      </w:pPr>
                      <w:r w:rsidRPr="009463C1">
                        <w:rPr>
                          <w:rFonts w:asciiTheme="minorHAnsi" w:eastAsia="Arial" w:hAnsiTheme="minorHAnsi" w:cstheme="minorHAnsi"/>
                          <w:color w:val="7F6000"/>
                          <w:spacing w:val="20"/>
                          <w:w w:val="90"/>
                          <w:lang w:bidi="fr-FR"/>
                        </w:rPr>
                        <w:t>CONTACT</w:t>
                      </w:r>
                    </w:p>
                    <w:p w14:paraId="0F852468" w14:textId="77777777" w:rsidR="003617D4" w:rsidRPr="009463C1" w:rsidRDefault="003617D4" w:rsidP="003617D4">
                      <w:pPr>
                        <w:rPr>
                          <w:rFonts w:asciiTheme="minorHAnsi" w:hAnsiTheme="minorHAnsi" w:cstheme="minorHAnsi"/>
                          <w:bCs/>
                          <w:color w:val="auto"/>
                        </w:rPr>
                      </w:pPr>
                      <w:r w:rsidRPr="009463C1">
                        <w:rPr>
                          <w:rFonts w:asciiTheme="minorHAnsi" w:hAnsiTheme="minorHAnsi" w:cstheme="minorHAnsi"/>
                          <w:bCs/>
                          <w:color w:val="auto"/>
                        </w:rPr>
                        <w:t xml:space="preserve">Maryse Biotteau </w:t>
                      </w:r>
                    </w:p>
                    <w:p w14:paraId="01D266A1" w14:textId="77777777" w:rsidR="003617D4" w:rsidRPr="009463C1" w:rsidRDefault="003617D4" w:rsidP="003617D4">
                      <w:pPr>
                        <w:rPr>
                          <w:rFonts w:asciiTheme="minorHAnsi" w:hAnsiTheme="minorHAnsi" w:cstheme="minorHAnsi"/>
                          <w:bCs/>
                          <w:color w:val="auto"/>
                        </w:rPr>
                      </w:pPr>
                      <w:r w:rsidRPr="009463C1">
                        <w:rPr>
                          <w:rFonts w:asciiTheme="minorHAnsi" w:hAnsiTheme="minorHAnsi" w:cstheme="minorHAnsi"/>
                          <w:bCs/>
                          <w:color w:val="auto"/>
                        </w:rPr>
                        <w:t>Responsable pédagogique</w:t>
                      </w:r>
                    </w:p>
                    <w:p w14:paraId="7FB7CE7B" w14:textId="77777777" w:rsidR="003617D4" w:rsidRPr="009463C1" w:rsidRDefault="003617D4" w:rsidP="003617D4">
                      <w:pPr>
                        <w:rPr>
                          <w:rFonts w:asciiTheme="minorHAnsi" w:hAnsiTheme="minorHAnsi" w:cstheme="minorHAnsi"/>
                          <w:bCs/>
                          <w:color w:val="auto"/>
                        </w:rPr>
                      </w:pPr>
                      <w:r w:rsidRPr="009463C1">
                        <w:rPr>
                          <w:rFonts w:asciiTheme="minorHAnsi" w:hAnsiTheme="minorHAnsi" w:cstheme="minorHAnsi"/>
                          <w:bCs/>
                          <w:color w:val="auto"/>
                        </w:rPr>
                        <w:sym w:font="Wingdings" w:char="F028"/>
                      </w:r>
                      <w:r w:rsidRPr="009463C1">
                        <w:rPr>
                          <w:rFonts w:asciiTheme="minorHAnsi" w:hAnsiTheme="minorHAnsi" w:cstheme="minorHAnsi"/>
                          <w:bCs/>
                          <w:color w:val="auto"/>
                        </w:rPr>
                        <w:t xml:space="preserve"> 02 51 81 64 58</w:t>
                      </w:r>
                    </w:p>
                    <w:p w14:paraId="234C79BE" w14:textId="6CD2C7BA" w:rsidR="00317BDC" w:rsidRPr="009463C1" w:rsidRDefault="003617D4" w:rsidP="003617D4">
                      <w:pPr>
                        <w:widowControl w:val="0"/>
                        <w:spacing w:line="320" w:lineRule="exact"/>
                        <w:rPr>
                          <w:rFonts w:asciiTheme="minorHAnsi" w:hAnsiTheme="minorHAnsi" w:cstheme="minorHAnsi"/>
                          <w:color w:val="auto"/>
                          <w:sz w:val="15"/>
                          <w:szCs w:val="15"/>
                        </w:rPr>
                      </w:pPr>
                      <w:r w:rsidRPr="009463C1">
                        <w:rPr>
                          <w:rFonts w:asciiTheme="minorHAnsi" w:hAnsiTheme="minorHAnsi" w:cstheme="minorHAnsi"/>
                          <w:bCs/>
                          <w:color w:val="auto"/>
                        </w:rPr>
                        <w:sym w:font="Wingdings" w:char="F02A"/>
                      </w:r>
                      <w:r w:rsidRPr="009463C1">
                        <w:rPr>
                          <w:rFonts w:asciiTheme="minorHAnsi" w:hAnsiTheme="minorHAnsi" w:cstheme="minorHAnsi"/>
                          <w:bCs/>
                          <w:color w:val="auto"/>
                        </w:rPr>
                        <w:t xml:space="preserve"> </w:t>
                      </w:r>
                      <w:hyperlink r:id="rId9">
                        <w:r w:rsidRPr="009463C1">
                          <w:rPr>
                            <w:rStyle w:val="LienInternet"/>
                            <w:rFonts w:asciiTheme="minorHAnsi" w:hAnsiTheme="minorHAnsi" w:cstheme="minorHAnsi"/>
                            <w:bCs/>
                            <w:color w:val="auto"/>
                          </w:rPr>
                          <w:t>mbiotteau@ec44.fr</w:t>
                        </w:r>
                      </w:hyperlink>
                    </w:p>
                    <w:p w14:paraId="47E729BE" w14:textId="77777777" w:rsidR="00317BDC" w:rsidRPr="00A1028D" w:rsidRDefault="00317BDC" w:rsidP="00317BDC">
                      <w:pPr>
                        <w:widowControl w:val="0"/>
                        <w:spacing w:line="320" w:lineRule="exact"/>
                        <w:rPr>
                          <w:rFonts w:asciiTheme="minorHAnsi" w:hAnsiTheme="minorHAnsi" w:cstheme="minorHAnsi"/>
                          <w:color w:val="FFFFFE"/>
                          <w:sz w:val="15"/>
                          <w:szCs w:val="15"/>
                        </w:rPr>
                      </w:pPr>
                    </w:p>
                    <w:p w14:paraId="0A3945F4" w14:textId="09FD428A" w:rsidR="00317BDC" w:rsidRPr="009463C1" w:rsidRDefault="004F5AB7" w:rsidP="00317BDC">
                      <w:pPr>
                        <w:widowControl w:val="0"/>
                        <w:spacing w:line="320" w:lineRule="exact"/>
                        <w:rPr>
                          <w:rFonts w:asciiTheme="minorHAnsi" w:hAnsiTheme="minorHAnsi" w:cstheme="minorHAnsi"/>
                          <w:color w:val="7F6000"/>
                          <w:w w:val="90"/>
                        </w:rPr>
                      </w:pPr>
                      <w:r w:rsidRPr="009463C1">
                        <w:rPr>
                          <w:rFonts w:asciiTheme="minorHAnsi" w:eastAsia="Arial" w:hAnsiTheme="minorHAnsi" w:cstheme="minorHAnsi"/>
                          <w:color w:val="7F6000"/>
                          <w:spacing w:val="20"/>
                          <w:w w:val="90"/>
                          <w:lang w:bidi="fr-FR"/>
                        </w:rPr>
                        <w:t>FORMATEUR</w:t>
                      </w:r>
                    </w:p>
                    <w:p w14:paraId="6802D955" w14:textId="77777777" w:rsidR="004531F6" w:rsidRPr="009463C1" w:rsidRDefault="004531F6" w:rsidP="004F5AB7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9463C1">
                        <w:rPr>
                          <w:rFonts w:asciiTheme="minorHAnsi" w:hAnsiTheme="minorHAnsi" w:cstheme="minorHAnsi"/>
                          <w:color w:val="auto"/>
                        </w:rPr>
                        <w:t>Mme Sophie BOSSARD</w:t>
                      </w:r>
                    </w:p>
                    <w:p w14:paraId="505882CC" w14:textId="77777777" w:rsidR="004531F6" w:rsidRPr="009463C1" w:rsidRDefault="004531F6" w:rsidP="004F5AB7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9463C1">
                        <w:rPr>
                          <w:rFonts w:asciiTheme="minorHAnsi" w:hAnsiTheme="minorHAnsi" w:cstheme="minorHAnsi"/>
                          <w:color w:val="auto"/>
                        </w:rPr>
                        <w:t>Professeur agrégée de philosophie</w:t>
                      </w:r>
                    </w:p>
                    <w:p w14:paraId="6E9E9BAE" w14:textId="77777777" w:rsidR="004531F6" w:rsidRPr="009463C1" w:rsidRDefault="004531F6" w:rsidP="004F5AB7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9463C1">
                        <w:rPr>
                          <w:rFonts w:asciiTheme="minorHAnsi" w:hAnsiTheme="minorHAnsi" w:cstheme="minorHAnsi"/>
                          <w:color w:val="auto"/>
                        </w:rPr>
                        <w:t>Docteur en sciences de l’éducation</w:t>
                      </w:r>
                    </w:p>
                    <w:p w14:paraId="55C75EAA" w14:textId="1CB11C9C" w:rsidR="004531F6" w:rsidRPr="009463C1" w:rsidRDefault="004531F6" w:rsidP="004F5AB7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9463C1">
                        <w:rPr>
                          <w:rFonts w:asciiTheme="minorHAnsi" w:hAnsiTheme="minorHAnsi" w:cstheme="minorHAnsi"/>
                          <w:color w:val="auto"/>
                        </w:rPr>
                        <w:t>Formateur d’enseignants et de cadres supérieurs pédagogiq</w:t>
                      </w:r>
                      <w:r w:rsidRPr="00EC3AAC">
                        <w:rPr>
                          <w:rFonts w:asciiTheme="minorHAnsi" w:hAnsiTheme="minorHAnsi" w:cstheme="minorHAnsi"/>
                          <w:color w:val="auto"/>
                        </w:rPr>
                        <w:t>ues</w:t>
                      </w:r>
                      <w:r w:rsidR="00EC3AAC">
                        <w:rPr>
                          <w:rFonts w:asciiTheme="minorHAnsi" w:hAnsiTheme="minorHAnsi" w:cstheme="minorHAnsi"/>
                          <w:color w:val="auto"/>
                        </w:rPr>
                        <w:t>.</w:t>
                      </w:r>
                    </w:p>
                    <w:p w14:paraId="4BE7B2D2" w14:textId="77777777" w:rsidR="00317BDC" w:rsidRPr="009463C1" w:rsidRDefault="00317BDC" w:rsidP="00317BDC">
                      <w:pPr>
                        <w:widowControl w:val="0"/>
                        <w:spacing w:line="320" w:lineRule="exact"/>
                        <w:rPr>
                          <w:rFonts w:asciiTheme="minorHAnsi" w:hAnsiTheme="minorHAnsi" w:cstheme="minorHAnsi"/>
                          <w:color w:val="auto"/>
                          <w:sz w:val="15"/>
                          <w:szCs w:val="15"/>
                        </w:rPr>
                      </w:pPr>
                    </w:p>
                    <w:p w14:paraId="12C3F430" w14:textId="12D233C7" w:rsidR="00317BDC" w:rsidRPr="009C56AD" w:rsidRDefault="002C2E18" w:rsidP="00317BDC">
                      <w:pPr>
                        <w:widowControl w:val="0"/>
                        <w:spacing w:line="320" w:lineRule="exact"/>
                        <w:rPr>
                          <w:rFonts w:asciiTheme="minorHAnsi" w:hAnsiTheme="minorHAnsi" w:cstheme="minorHAnsi"/>
                          <w:color w:val="EAD434"/>
                        </w:rPr>
                      </w:pPr>
                      <w:r w:rsidRPr="009463C1">
                        <w:rPr>
                          <w:rFonts w:asciiTheme="minorHAnsi" w:eastAsia="Arial" w:hAnsiTheme="minorHAnsi" w:cstheme="minorHAnsi"/>
                          <w:color w:val="7F6000"/>
                          <w:spacing w:val="20"/>
                          <w:lang w:bidi="fr-FR"/>
                        </w:rPr>
                        <w:t>EFFECTIF</w:t>
                      </w:r>
                      <w:r w:rsidR="00317BDC" w:rsidRPr="009C56AD">
                        <w:rPr>
                          <w:rFonts w:asciiTheme="minorHAnsi" w:eastAsia="Arial" w:hAnsiTheme="minorHAnsi" w:cstheme="minorHAnsi"/>
                          <w:color w:val="EAD434"/>
                          <w:spacing w:val="20"/>
                          <w:lang w:bidi="fr-FR"/>
                        </w:rPr>
                        <w:t xml:space="preserve"> </w:t>
                      </w:r>
                    </w:p>
                    <w:p w14:paraId="11ECE6CD" w14:textId="77777777" w:rsidR="002C2E18" w:rsidRPr="009463C1" w:rsidRDefault="002C2E18" w:rsidP="002C2E18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9463C1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Le nombre de participants est minimum 10 et maximum à 15 personnes par session de formation. </w:t>
                      </w:r>
                    </w:p>
                    <w:p w14:paraId="027B9D5F" w14:textId="7712D670" w:rsidR="00317BDC" w:rsidRDefault="00317BDC" w:rsidP="002C2E18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F" w:themeColor="background1"/>
                          <w:sz w:val="15"/>
                          <w:szCs w:val="15"/>
                        </w:rPr>
                      </w:pPr>
                    </w:p>
                    <w:p w14:paraId="0394B845" w14:textId="77777777" w:rsidR="00BC7A5B" w:rsidRPr="00A03013" w:rsidRDefault="00BC7A5B" w:rsidP="00BC7A5B">
                      <w:pPr>
                        <w:widowControl w:val="0"/>
                        <w:spacing w:line="320" w:lineRule="exact"/>
                        <w:rPr>
                          <w:rFonts w:asciiTheme="minorHAnsi" w:hAnsiTheme="minorHAnsi" w:cstheme="minorHAnsi"/>
                          <w:color w:val="7F6000"/>
                          <w:w w:val="90"/>
                        </w:rPr>
                      </w:pPr>
                      <w:r>
                        <w:rPr>
                          <w:rFonts w:asciiTheme="minorHAnsi" w:eastAsia="Arial" w:hAnsiTheme="minorHAnsi" w:cstheme="minorHAnsi"/>
                          <w:color w:val="7F6000"/>
                          <w:spacing w:val="20"/>
                          <w:w w:val="90"/>
                          <w:lang w:bidi="fr-FR"/>
                        </w:rPr>
                        <w:t>ACCESSIBILITE</w:t>
                      </w:r>
                    </w:p>
                    <w:p w14:paraId="7B6DEE14" w14:textId="77777777" w:rsidR="00BC7A5B" w:rsidRPr="00FC317B" w:rsidRDefault="00BC7A5B" w:rsidP="00BC7A5B">
                      <w:pPr>
                        <w:widowControl w:val="0"/>
                        <w:spacing w:line="320" w:lineRule="exact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auto"/>
                        </w:rPr>
                        <w:t>Si vous êtes porteurs de handicap ou si votre situation demande une adaptation de votre parcours, n’hésitez pas à prendre contact avec nous.</w:t>
                      </w:r>
                    </w:p>
                    <w:p w14:paraId="49EF7CD4" w14:textId="77777777" w:rsidR="00BC7A5B" w:rsidRPr="002C2E18" w:rsidRDefault="00BC7A5B" w:rsidP="002C2E18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F" w:themeColor="background1"/>
                          <w:sz w:val="15"/>
                          <w:szCs w:val="15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6768F">
        <w:rPr>
          <w:noProof/>
          <w:color w:val="auto"/>
          <w:kern w:val="0"/>
          <w:sz w:val="24"/>
          <w:szCs w:val="24"/>
          <w:lang w:bidi="fr-FR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4E2606D0" wp14:editId="554D772A">
                <wp:simplePos x="0" y="0"/>
                <wp:positionH relativeFrom="margin">
                  <wp:posOffset>2034540</wp:posOffset>
                </wp:positionH>
                <wp:positionV relativeFrom="page">
                  <wp:posOffset>1861820</wp:posOffset>
                </wp:positionV>
                <wp:extent cx="5057775" cy="812800"/>
                <wp:effectExtent l="0" t="0" r="9525" b="6350"/>
                <wp:wrapNone/>
                <wp:docPr id="19" name="Zone de texte 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BC0F7A" w14:textId="77777777" w:rsidR="0016617E" w:rsidRPr="0016617E" w:rsidRDefault="0016617E" w:rsidP="0016617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F6000"/>
                                <w:sz w:val="32"/>
                                <w:szCs w:val="32"/>
                              </w:rPr>
                            </w:pPr>
                            <w:r w:rsidRPr="0016617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F6000"/>
                                <w:sz w:val="32"/>
                                <w:szCs w:val="32"/>
                              </w:rPr>
                              <w:t xml:space="preserve">CONCRETEMENT … COMMENT REPONDRE A DES </w:t>
                            </w:r>
                            <w:r w:rsidRPr="009463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F6000"/>
                                <w:sz w:val="32"/>
                                <w:szCs w:val="32"/>
                              </w:rPr>
                              <w:t>SITUATIONS</w:t>
                            </w:r>
                            <w:r w:rsidRPr="0016617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F6000"/>
                                <w:sz w:val="32"/>
                                <w:szCs w:val="32"/>
                              </w:rPr>
                              <w:t xml:space="preserve"> SUR LA LAICITE EN ETABLISSEMENT ?</w:t>
                            </w:r>
                          </w:p>
                          <w:p w14:paraId="2A51D032" w14:textId="03C077AE" w:rsidR="00317BDC" w:rsidRPr="0016617E" w:rsidRDefault="00317BDC" w:rsidP="00317BDC">
                            <w:pPr>
                              <w:widowControl w:val="0"/>
                              <w:spacing w:line="480" w:lineRule="exact"/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606D0" id="Zone de texte 23" o:spid="_x0000_s1029" type="#_x0000_t202" style="position:absolute;margin-left:160.2pt;margin-top:146.6pt;width:398.25pt;height:64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" filled="f" fillcolor="#fffffe" stroked="f" strokecolor="#212120" insetpen="t">
                <v:textbox inset="2.88pt,2.88pt,2.88pt,2.88pt">
                  <w:txbxContent>
                    <w:p w14:paraId="09BC0F7A" w14:textId="77777777" w:rsidR="0016617E" w:rsidRPr="0016617E" w:rsidRDefault="0016617E" w:rsidP="0016617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7F6000"/>
                          <w:sz w:val="32"/>
                          <w:szCs w:val="32"/>
                        </w:rPr>
                      </w:pPr>
                      <w:r w:rsidRPr="0016617E">
                        <w:rPr>
                          <w:rFonts w:asciiTheme="minorHAnsi" w:hAnsiTheme="minorHAnsi" w:cstheme="minorHAnsi"/>
                          <w:b/>
                          <w:bCs/>
                          <w:color w:val="7F6000"/>
                          <w:sz w:val="32"/>
                          <w:szCs w:val="32"/>
                        </w:rPr>
                        <w:t xml:space="preserve">CONCRETEMENT … COMMENT REPONDRE A DES </w:t>
                      </w:r>
                      <w:r w:rsidRPr="009463C1">
                        <w:rPr>
                          <w:rFonts w:asciiTheme="minorHAnsi" w:hAnsiTheme="minorHAnsi" w:cstheme="minorHAnsi"/>
                          <w:b/>
                          <w:bCs/>
                          <w:color w:val="7F6000"/>
                          <w:sz w:val="32"/>
                          <w:szCs w:val="32"/>
                        </w:rPr>
                        <w:t>SITUATIONS</w:t>
                      </w:r>
                      <w:r w:rsidRPr="0016617E">
                        <w:rPr>
                          <w:rFonts w:asciiTheme="minorHAnsi" w:hAnsiTheme="minorHAnsi" w:cstheme="minorHAnsi"/>
                          <w:b/>
                          <w:bCs/>
                          <w:color w:val="7F6000"/>
                          <w:sz w:val="32"/>
                          <w:szCs w:val="32"/>
                        </w:rPr>
                        <w:t xml:space="preserve"> SUR LA LAICITE EN ETABLISSEMENT ?</w:t>
                      </w:r>
                    </w:p>
                    <w:p w14:paraId="2A51D032" w14:textId="03C077AE" w:rsidR="00317BDC" w:rsidRPr="0016617E" w:rsidRDefault="00317BDC" w:rsidP="00317BDC">
                      <w:pPr>
                        <w:widowControl w:val="0"/>
                        <w:spacing w:line="480" w:lineRule="exact"/>
                        <w:rPr>
                          <w:rFonts w:ascii="Arial" w:hAnsi="Arial" w:cs="Arial"/>
                          <w:color w:val="2E3640"/>
                          <w:w w:val="9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3541E">
        <w:rPr>
          <w:noProof/>
          <w:color w:val="auto"/>
          <w:kern w:val="0"/>
          <w:sz w:val="24"/>
          <w:szCs w:val="24"/>
          <w:lang w:bidi="fr-FR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354B05DF" wp14:editId="49190145">
                <wp:simplePos x="0" y="0"/>
                <wp:positionH relativeFrom="column">
                  <wp:posOffset>2038350</wp:posOffset>
                </wp:positionH>
                <wp:positionV relativeFrom="page">
                  <wp:posOffset>5238750</wp:posOffset>
                </wp:positionV>
                <wp:extent cx="2362200" cy="4667250"/>
                <wp:effectExtent l="0" t="0" r="0" b="0"/>
                <wp:wrapNone/>
                <wp:docPr id="27" name="Zone de texte 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466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C3406C" w14:textId="77777777" w:rsidR="00AA12FB" w:rsidRPr="0039619D" w:rsidRDefault="00AA12FB" w:rsidP="00AA12FB">
                            <w:pPr>
                              <w:spacing w:before="100" w:beforeAutospacing="1" w:after="100" w:afterAutospacing="1"/>
                              <w:jc w:val="both"/>
                              <w:outlineLvl w:val="1"/>
                              <w:rPr>
                                <w:rFonts w:asciiTheme="minorHAnsi" w:hAnsiTheme="minorHAnsi" w:cstheme="minorHAnsi"/>
                                <w:color w:val="7F6000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39619D">
                              <w:rPr>
                                <w:rFonts w:asciiTheme="minorHAnsi" w:hAnsiTheme="minorHAnsi" w:cstheme="minorHAnsi"/>
                                <w:color w:val="7F6000"/>
                                <w:sz w:val="30"/>
                                <w:szCs w:val="30"/>
                                <w:u w:val="single"/>
                              </w:rPr>
                              <w:t>Contenu</w:t>
                            </w:r>
                          </w:p>
                          <w:p w14:paraId="408B36F1" w14:textId="77777777" w:rsidR="00AA12FB" w:rsidRPr="000B0119" w:rsidRDefault="00AA12FB" w:rsidP="000B0119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27"/>
                              </w:tabs>
                              <w:autoSpaceDE w:val="0"/>
                              <w:autoSpaceDN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B0119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Le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recueil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des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représentations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du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principe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de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laïcité</w:t>
                            </w:r>
                          </w:p>
                          <w:p w14:paraId="37C78EDF" w14:textId="77777777" w:rsidR="00AA12FB" w:rsidRPr="000B0119" w:rsidRDefault="00AA12FB" w:rsidP="000B0119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27"/>
                              </w:tabs>
                              <w:autoSpaceDE w:val="0"/>
                              <w:autoSpaceDN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B0119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La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définition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du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principe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10"/>
                                <w:w w:val="90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de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laïcité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et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son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évolution</w:t>
                            </w:r>
                          </w:p>
                          <w:p w14:paraId="7DC0DA3F" w14:textId="77777777" w:rsidR="00AA12FB" w:rsidRPr="000B0119" w:rsidRDefault="00AA12FB" w:rsidP="000B0119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27"/>
                              </w:tabs>
                              <w:autoSpaceDE w:val="0"/>
                              <w:autoSpaceDN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B0119">
                              <w:rPr>
                                <w:rFonts w:asciiTheme="minorHAnsi" w:hAnsiTheme="minorHAnsi" w:cstheme="minorHAnsi"/>
                                <w:spacing w:val="-1"/>
                                <w:w w:val="95"/>
                              </w:rPr>
                              <w:t>Le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29"/>
                                <w:w w:val="95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1"/>
                                <w:w w:val="95"/>
                              </w:rPr>
                              <w:t>caractère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27"/>
                                <w:w w:val="95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1"/>
                                <w:w w:val="95"/>
                              </w:rPr>
                              <w:t>propre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28"/>
                                <w:w w:val="95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1"/>
                                <w:w w:val="95"/>
                              </w:rPr>
                              <w:t>de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29"/>
                                <w:w w:val="95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1"/>
                                <w:w w:val="95"/>
                              </w:rPr>
                              <w:t>l’Enseignement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28"/>
                                <w:w w:val="95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95"/>
                              </w:rPr>
                              <w:t>catholique,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29"/>
                                <w:w w:val="95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95"/>
                              </w:rPr>
                              <w:t>le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29"/>
                                <w:w w:val="95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95"/>
                              </w:rPr>
                              <w:t>projet éducatif</w:t>
                            </w:r>
                          </w:p>
                          <w:p w14:paraId="6A81AFE6" w14:textId="77777777" w:rsidR="00AA12FB" w:rsidRPr="000B0119" w:rsidRDefault="00AA12FB" w:rsidP="000B0119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27"/>
                              </w:tabs>
                              <w:autoSpaceDE w:val="0"/>
                              <w:autoSpaceDN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B0119">
                              <w:rPr>
                                <w:rFonts w:asciiTheme="minorHAnsi" w:hAnsiTheme="minorHAnsi" w:cstheme="minorHAnsi"/>
                                <w:spacing w:val="-1"/>
                                <w:w w:val="90"/>
                              </w:rPr>
                              <w:t>La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1"/>
                                <w:w w:val="90"/>
                              </w:rPr>
                              <w:t>charte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1"/>
                                <w:w w:val="90"/>
                              </w:rPr>
                              <w:t>de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1"/>
                                <w:w w:val="90"/>
                              </w:rPr>
                              <w:t>la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1"/>
                                <w:w w:val="90"/>
                              </w:rPr>
                              <w:t>laïcité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10"/>
                                <w:w w:val="90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1"/>
                                <w:w w:val="90"/>
                              </w:rPr>
                              <w:t>et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1"/>
                                <w:w w:val="90"/>
                              </w:rPr>
                              <w:t>la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1"/>
                                <w:w w:val="90"/>
                              </w:rPr>
                              <w:t>question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1"/>
                                <w:w w:val="90"/>
                              </w:rPr>
                              <w:t>du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1"/>
                                <w:w w:val="90"/>
                              </w:rPr>
                              <w:t>principe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de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neutralité</w:t>
                            </w:r>
                          </w:p>
                          <w:p w14:paraId="0C460511" w14:textId="77777777" w:rsidR="00AA12FB" w:rsidRPr="000B0119" w:rsidRDefault="00AA12FB" w:rsidP="000B0119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27"/>
                              </w:tabs>
                              <w:autoSpaceDE w:val="0"/>
                              <w:autoSpaceDN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B0119">
                              <w:rPr>
                                <w:rFonts w:asciiTheme="minorHAnsi" w:hAnsiTheme="minorHAnsi" w:cstheme="minorHAnsi"/>
                                <w:spacing w:val="-1"/>
                                <w:w w:val="90"/>
                              </w:rPr>
                              <w:t>Le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10"/>
                                <w:w w:val="90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1"/>
                                <w:w w:val="90"/>
                              </w:rPr>
                              <w:t>projet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10"/>
                                <w:w w:val="90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1"/>
                                <w:w w:val="90"/>
                              </w:rPr>
                              <w:t>de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1"/>
                                <w:w w:val="90"/>
                              </w:rPr>
                              <w:t>l’établissement,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10"/>
                                <w:w w:val="90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1"/>
                                <w:w w:val="90"/>
                              </w:rPr>
                              <w:t>son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10"/>
                                <w:w w:val="90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1"/>
                                <w:w w:val="90"/>
                              </w:rPr>
                              <w:t>règlement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intérieur</w:t>
                            </w:r>
                          </w:p>
                          <w:p w14:paraId="753D0FF9" w14:textId="77777777" w:rsidR="00AA12FB" w:rsidRPr="000B0119" w:rsidRDefault="00AA12FB" w:rsidP="000B0119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27"/>
                              </w:tabs>
                              <w:autoSpaceDE w:val="0"/>
                              <w:autoSpaceDN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B0119">
                              <w:rPr>
                                <w:rFonts w:asciiTheme="minorHAnsi" w:hAnsiTheme="minorHAnsi" w:cstheme="minorHAnsi"/>
                                <w:spacing w:val="-1"/>
                                <w:w w:val="90"/>
                              </w:rPr>
                              <w:t>Des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1"/>
                                <w:w w:val="90"/>
                              </w:rPr>
                              <w:t>situations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1"/>
                                <w:w w:val="90"/>
                              </w:rPr>
                              <w:t>à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1"/>
                                <w:w w:val="90"/>
                              </w:rPr>
                              <w:t>clarifier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1"/>
                                <w:w w:val="90"/>
                              </w:rPr>
                              <w:t>(vécues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1"/>
                                <w:w w:val="90"/>
                              </w:rPr>
                              <w:t>dans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1"/>
                                <w:w w:val="90"/>
                              </w:rPr>
                              <w:t>l’établissement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ou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extraites du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1"/>
                                <w:w w:val="90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livret 3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1"/>
                                <w:w w:val="90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de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3"/>
                                <w:w w:val="90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l’EC)</w:t>
                            </w:r>
                          </w:p>
                          <w:p w14:paraId="429AC981" w14:textId="77777777" w:rsidR="00AA12FB" w:rsidRPr="000B0119" w:rsidRDefault="00AA12FB" w:rsidP="000B0119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27"/>
                              </w:tabs>
                              <w:autoSpaceDE w:val="0"/>
                              <w:autoSpaceDN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B0119">
                              <w:rPr>
                                <w:rFonts w:asciiTheme="minorHAnsi" w:hAnsiTheme="minorHAnsi" w:cstheme="minorHAnsi"/>
                                <w:w w:val="85"/>
                              </w:rPr>
                              <w:t>Repères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85"/>
                              </w:rPr>
                              <w:t>sur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85"/>
                              </w:rPr>
                              <w:t>l’Islam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85"/>
                              </w:rPr>
                              <w:t>et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85"/>
                              </w:rPr>
                              <w:t>d’autres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85"/>
                              </w:rPr>
                              <w:t>religions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85"/>
                              </w:rPr>
                              <w:t>sur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85"/>
                              </w:rPr>
                              <w:t>les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85"/>
                              </w:rPr>
                              <w:t>faits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85"/>
                              </w:rPr>
                              <w:t>d’actualité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85"/>
                              </w:rPr>
                              <w:t>qui i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</w:rPr>
                              <w:t>nterrogent</w:t>
                            </w:r>
                          </w:p>
                          <w:p w14:paraId="4731320E" w14:textId="77777777" w:rsidR="00AA12FB" w:rsidRPr="000B0119" w:rsidRDefault="00AA12FB" w:rsidP="000B0119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27"/>
                              </w:tabs>
                              <w:autoSpaceDE w:val="0"/>
                              <w:autoSpaceDN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B0119">
                              <w:rPr>
                                <w:rFonts w:asciiTheme="minorHAnsi" w:hAnsiTheme="minorHAnsi" w:cstheme="minorHAnsi"/>
                              </w:rPr>
                              <w:t>La compétence psychosociale « communiquer de façon constructive » : capacité d’écoute et communication efficace (valorisation, formulations claires)</w:t>
                            </w:r>
                          </w:p>
                          <w:p w14:paraId="455A14E8" w14:textId="77777777" w:rsidR="00AA12FB" w:rsidRPr="000B0119" w:rsidRDefault="00AA12FB" w:rsidP="000B0119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27"/>
                              </w:tabs>
                              <w:autoSpaceDE w:val="0"/>
                              <w:autoSpaceDN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B0119">
                              <w:rPr>
                                <w:rFonts w:asciiTheme="minorHAnsi" w:hAnsiTheme="minorHAnsi" w:cstheme="minorHAnsi"/>
                              </w:rPr>
                              <w:t>Esprit critique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B05DF" id="Zone de texte 17" o:spid="_x0000_s1030" type="#_x0000_t202" style="position:absolute;margin-left:160.5pt;margin-top:412.5pt;width:186pt;height:367.5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" filled="f" fillcolor="#fffffe" stroked="f" strokecolor="#212120" insetpen="t">
                <v:textbox inset="2.88pt,2.88pt,2.88pt,2.88pt">
                  <w:txbxContent>
                    <w:p w14:paraId="3FC3406C" w14:textId="77777777" w:rsidR="00AA12FB" w:rsidRPr="0039619D" w:rsidRDefault="00AA12FB" w:rsidP="00AA12FB">
                      <w:pPr>
                        <w:spacing w:before="100" w:beforeAutospacing="1" w:after="100" w:afterAutospacing="1"/>
                        <w:jc w:val="both"/>
                        <w:outlineLvl w:val="1"/>
                        <w:rPr>
                          <w:rFonts w:asciiTheme="minorHAnsi" w:hAnsiTheme="minorHAnsi" w:cstheme="minorHAnsi"/>
                          <w:color w:val="7F6000"/>
                          <w:sz w:val="30"/>
                          <w:szCs w:val="30"/>
                          <w:u w:val="single"/>
                        </w:rPr>
                      </w:pPr>
                      <w:r w:rsidRPr="0039619D">
                        <w:rPr>
                          <w:rFonts w:asciiTheme="minorHAnsi" w:hAnsiTheme="minorHAnsi" w:cstheme="minorHAnsi"/>
                          <w:color w:val="7F6000"/>
                          <w:sz w:val="30"/>
                          <w:szCs w:val="30"/>
                          <w:u w:val="single"/>
                        </w:rPr>
                        <w:t>Contenu</w:t>
                      </w:r>
                    </w:p>
                    <w:p w14:paraId="408B36F1" w14:textId="77777777" w:rsidR="00AA12FB" w:rsidRPr="000B0119" w:rsidRDefault="00AA12FB" w:rsidP="000B0119">
                      <w:pPr>
                        <w:pStyle w:val="Paragraphedeliste"/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427"/>
                        </w:tabs>
                        <w:autoSpaceDE w:val="0"/>
                        <w:autoSpaceDN w:val="0"/>
                        <w:rPr>
                          <w:rFonts w:asciiTheme="minorHAnsi" w:hAnsiTheme="minorHAnsi" w:cstheme="minorHAnsi"/>
                        </w:rPr>
                      </w:pPr>
                      <w:r w:rsidRPr="000B0119">
                        <w:rPr>
                          <w:rFonts w:asciiTheme="minorHAnsi" w:hAnsiTheme="minorHAnsi" w:cstheme="minorHAnsi"/>
                          <w:w w:val="90"/>
                        </w:rPr>
                        <w:t>Le</w:t>
                      </w:r>
                      <w:r w:rsidRPr="000B0119">
                        <w:rPr>
                          <w:rFonts w:asciiTheme="minorHAnsi" w:hAnsiTheme="minorHAnsi" w:cstheme="minorHAnsi"/>
                          <w:spacing w:val="-8"/>
                          <w:w w:val="90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90"/>
                        </w:rPr>
                        <w:t>recueil</w:t>
                      </w:r>
                      <w:r w:rsidRPr="000B0119">
                        <w:rPr>
                          <w:rFonts w:asciiTheme="minorHAnsi" w:hAnsiTheme="minorHAnsi" w:cstheme="minorHAnsi"/>
                          <w:spacing w:val="-6"/>
                          <w:w w:val="90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90"/>
                        </w:rPr>
                        <w:t>des</w:t>
                      </w:r>
                      <w:r w:rsidRPr="000B0119">
                        <w:rPr>
                          <w:rFonts w:asciiTheme="minorHAnsi" w:hAnsiTheme="minorHAnsi" w:cstheme="minorHAnsi"/>
                          <w:spacing w:val="-8"/>
                          <w:w w:val="90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90"/>
                        </w:rPr>
                        <w:t>représentations</w:t>
                      </w:r>
                      <w:r w:rsidRPr="000B0119">
                        <w:rPr>
                          <w:rFonts w:asciiTheme="minorHAnsi" w:hAnsiTheme="minorHAnsi" w:cstheme="minorHAnsi"/>
                          <w:spacing w:val="-7"/>
                          <w:w w:val="90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90"/>
                        </w:rPr>
                        <w:t>du</w:t>
                      </w:r>
                      <w:r w:rsidRPr="000B0119">
                        <w:rPr>
                          <w:rFonts w:asciiTheme="minorHAnsi" w:hAnsiTheme="minorHAnsi" w:cstheme="minorHAnsi"/>
                          <w:spacing w:val="-7"/>
                          <w:w w:val="90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90"/>
                        </w:rPr>
                        <w:t>principe</w:t>
                      </w:r>
                      <w:r w:rsidRPr="000B0119">
                        <w:rPr>
                          <w:rFonts w:asciiTheme="minorHAnsi" w:hAnsiTheme="minorHAnsi" w:cstheme="minorHAnsi"/>
                          <w:spacing w:val="-7"/>
                          <w:w w:val="90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90"/>
                        </w:rPr>
                        <w:t>de</w:t>
                      </w:r>
                      <w:r w:rsidRPr="000B0119">
                        <w:rPr>
                          <w:rFonts w:asciiTheme="minorHAnsi" w:hAnsiTheme="minorHAnsi" w:cstheme="minorHAnsi"/>
                          <w:spacing w:val="-6"/>
                          <w:w w:val="90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90"/>
                        </w:rPr>
                        <w:t>laïcité</w:t>
                      </w:r>
                    </w:p>
                    <w:p w14:paraId="37C78EDF" w14:textId="77777777" w:rsidR="00AA12FB" w:rsidRPr="000B0119" w:rsidRDefault="00AA12FB" w:rsidP="000B0119">
                      <w:pPr>
                        <w:pStyle w:val="Paragraphedeliste"/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427"/>
                        </w:tabs>
                        <w:autoSpaceDE w:val="0"/>
                        <w:autoSpaceDN w:val="0"/>
                        <w:rPr>
                          <w:rFonts w:asciiTheme="minorHAnsi" w:hAnsiTheme="minorHAnsi" w:cstheme="minorHAnsi"/>
                        </w:rPr>
                      </w:pPr>
                      <w:r w:rsidRPr="000B0119">
                        <w:rPr>
                          <w:rFonts w:asciiTheme="minorHAnsi" w:hAnsiTheme="minorHAnsi" w:cstheme="minorHAnsi"/>
                          <w:w w:val="90"/>
                        </w:rPr>
                        <w:t>La</w:t>
                      </w:r>
                      <w:r w:rsidRPr="000B0119">
                        <w:rPr>
                          <w:rFonts w:asciiTheme="minorHAnsi" w:hAnsiTheme="minorHAnsi" w:cstheme="minorHAnsi"/>
                          <w:spacing w:val="-8"/>
                          <w:w w:val="90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90"/>
                        </w:rPr>
                        <w:t>définition</w:t>
                      </w:r>
                      <w:r w:rsidRPr="000B0119">
                        <w:rPr>
                          <w:rFonts w:asciiTheme="minorHAnsi" w:hAnsiTheme="minorHAnsi" w:cstheme="minorHAnsi"/>
                          <w:spacing w:val="-7"/>
                          <w:w w:val="90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90"/>
                        </w:rPr>
                        <w:t>du</w:t>
                      </w:r>
                      <w:r w:rsidRPr="000B0119">
                        <w:rPr>
                          <w:rFonts w:asciiTheme="minorHAnsi" w:hAnsiTheme="minorHAnsi" w:cstheme="minorHAnsi"/>
                          <w:spacing w:val="-8"/>
                          <w:w w:val="90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90"/>
                        </w:rPr>
                        <w:t>principe</w:t>
                      </w:r>
                      <w:r w:rsidRPr="000B0119">
                        <w:rPr>
                          <w:rFonts w:asciiTheme="minorHAnsi" w:hAnsiTheme="minorHAnsi" w:cstheme="minorHAnsi"/>
                          <w:spacing w:val="-10"/>
                          <w:w w:val="90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90"/>
                        </w:rPr>
                        <w:t>de</w:t>
                      </w:r>
                      <w:r w:rsidRPr="000B0119">
                        <w:rPr>
                          <w:rFonts w:asciiTheme="minorHAnsi" w:hAnsiTheme="minorHAnsi" w:cstheme="minorHAnsi"/>
                          <w:spacing w:val="-7"/>
                          <w:w w:val="90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90"/>
                        </w:rPr>
                        <w:t>laïcité</w:t>
                      </w:r>
                      <w:r w:rsidRPr="000B0119">
                        <w:rPr>
                          <w:rFonts w:asciiTheme="minorHAnsi" w:hAnsiTheme="minorHAnsi" w:cstheme="minorHAnsi"/>
                          <w:spacing w:val="-9"/>
                          <w:w w:val="90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90"/>
                        </w:rPr>
                        <w:t>et</w:t>
                      </w:r>
                      <w:r w:rsidRPr="000B0119">
                        <w:rPr>
                          <w:rFonts w:asciiTheme="minorHAnsi" w:hAnsiTheme="minorHAnsi" w:cstheme="minorHAnsi"/>
                          <w:spacing w:val="-8"/>
                          <w:w w:val="90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90"/>
                        </w:rPr>
                        <w:t>son</w:t>
                      </w:r>
                      <w:r w:rsidRPr="000B0119">
                        <w:rPr>
                          <w:rFonts w:asciiTheme="minorHAnsi" w:hAnsiTheme="minorHAnsi" w:cstheme="minorHAnsi"/>
                          <w:spacing w:val="-8"/>
                          <w:w w:val="90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90"/>
                        </w:rPr>
                        <w:t>évolution</w:t>
                      </w:r>
                    </w:p>
                    <w:p w14:paraId="7DC0DA3F" w14:textId="77777777" w:rsidR="00AA12FB" w:rsidRPr="000B0119" w:rsidRDefault="00AA12FB" w:rsidP="000B0119">
                      <w:pPr>
                        <w:pStyle w:val="Paragraphedeliste"/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427"/>
                        </w:tabs>
                        <w:autoSpaceDE w:val="0"/>
                        <w:autoSpaceDN w:val="0"/>
                        <w:rPr>
                          <w:rFonts w:asciiTheme="minorHAnsi" w:hAnsiTheme="minorHAnsi" w:cstheme="minorHAnsi"/>
                        </w:rPr>
                      </w:pPr>
                      <w:r w:rsidRPr="000B0119">
                        <w:rPr>
                          <w:rFonts w:asciiTheme="minorHAnsi" w:hAnsiTheme="minorHAnsi" w:cstheme="minorHAnsi"/>
                          <w:spacing w:val="-1"/>
                          <w:w w:val="95"/>
                        </w:rPr>
                        <w:t>Le</w:t>
                      </w:r>
                      <w:r w:rsidRPr="000B0119">
                        <w:rPr>
                          <w:rFonts w:asciiTheme="minorHAnsi" w:hAnsiTheme="minorHAnsi" w:cstheme="minorHAnsi"/>
                          <w:spacing w:val="29"/>
                          <w:w w:val="95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spacing w:val="-1"/>
                          <w:w w:val="95"/>
                        </w:rPr>
                        <w:t>caractère</w:t>
                      </w:r>
                      <w:r w:rsidRPr="000B0119">
                        <w:rPr>
                          <w:rFonts w:asciiTheme="minorHAnsi" w:hAnsiTheme="minorHAnsi" w:cstheme="minorHAnsi"/>
                          <w:spacing w:val="27"/>
                          <w:w w:val="95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spacing w:val="-1"/>
                          <w:w w:val="95"/>
                        </w:rPr>
                        <w:t>propre</w:t>
                      </w:r>
                      <w:r w:rsidRPr="000B0119">
                        <w:rPr>
                          <w:rFonts w:asciiTheme="minorHAnsi" w:hAnsiTheme="minorHAnsi" w:cstheme="minorHAnsi"/>
                          <w:spacing w:val="28"/>
                          <w:w w:val="95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spacing w:val="-1"/>
                          <w:w w:val="95"/>
                        </w:rPr>
                        <w:t>de</w:t>
                      </w:r>
                      <w:r w:rsidRPr="000B0119">
                        <w:rPr>
                          <w:rFonts w:asciiTheme="minorHAnsi" w:hAnsiTheme="minorHAnsi" w:cstheme="minorHAnsi"/>
                          <w:spacing w:val="29"/>
                          <w:w w:val="95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spacing w:val="-1"/>
                          <w:w w:val="95"/>
                        </w:rPr>
                        <w:t>l’Enseignement</w:t>
                      </w:r>
                      <w:r w:rsidRPr="000B0119">
                        <w:rPr>
                          <w:rFonts w:asciiTheme="minorHAnsi" w:hAnsiTheme="minorHAnsi" w:cstheme="minorHAnsi"/>
                          <w:spacing w:val="28"/>
                          <w:w w:val="95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95"/>
                        </w:rPr>
                        <w:t>catholique,</w:t>
                      </w:r>
                      <w:r w:rsidRPr="000B0119">
                        <w:rPr>
                          <w:rFonts w:asciiTheme="minorHAnsi" w:hAnsiTheme="minorHAnsi" w:cstheme="minorHAnsi"/>
                          <w:spacing w:val="29"/>
                          <w:w w:val="95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95"/>
                        </w:rPr>
                        <w:t>le</w:t>
                      </w:r>
                      <w:r w:rsidRPr="000B0119">
                        <w:rPr>
                          <w:rFonts w:asciiTheme="minorHAnsi" w:hAnsiTheme="minorHAnsi" w:cstheme="minorHAnsi"/>
                          <w:spacing w:val="29"/>
                          <w:w w:val="95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95"/>
                        </w:rPr>
                        <w:t>projet éducatif</w:t>
                      </w:r>
                    </w:p>
                    <w:p w14:paraId="6A81AFE6" w14:textId="77777777" w:rsidR="00AA12FB" w:rsidRPr="000B0119" w:rsidRDefault="00AA12FB" w:rsidP="000B0119">
                      <w:pPr>
                        <w:pStyle w:val="Paragraphedeliste"/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427"/>
                        </w:tabs>
                        <w:autoSpaceDE w:val="0"/>
                        <w:autoSpaceDN w:val="0"/>
                        <w:rPr>
                          <w:rFonts w:asciiTheme="minorHAnsi" w:hAnsiTheme="minorHAnsi" w:cstheme="minorHAnsi"/>
                        </w:rPr>
                      </w:pPr>
                      <w:r w:rsidRPr="000B0119">
                        <w:rPr>
                          <w:rFonts w:asciiTheme="minorHAnsi" w:hAnsiTheme="minorHAnsi" w:cstheme="minorHAnsi"/>
                          <w:spacing w:val="-1"/>
                          <w:w w:val="90"/>
                        </w:rPr>
                        <w:t>La</w:t>
                      </w:r>
                      <w:r w:rsidRPr="000B0119">
                        <w:rPr>
                          <w:rFonts w:asciiTheme="minorHAnsi" w:hAnsiTheme="minorHAnsi" w:cstheme="minorHAnsi"/>
                          <w:spacing w:val="-9"/>
                          <w:w w:val="90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spacing w:val="-1"/>
                          <w:w w:val="90"/>
                        </w:rPr>
                        <w:t>charte</w:t>
                      </w:r>
                      <w:r w:rsidRPr="000B0119">
                        <w:rPr>
                          <w:rFonts w:asciiTheme="minorHAnsi" w:hAnsiTheme="minorHAnsi" w:cstheme="minorHAnsi"/>
                          <w:spacing w:val="-9"/>
                          <w:w w:val="90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spacing w:val="-1"/>
                          <w:w w:val="90"/>
                        </w:rPr>
                        <w:t>de</w:t>
                      </w:r>
                      <w:r w:rsidRPr="000B0119">
                        <w:rPr>
                          <w:rFonts w:asciiTheme="minorHAnsi" w:hAnsiTheme="minorHAnsi" w:cstheme="minorHAnsi"/>
                          <w:spacing w:val="-9"/>
                          <w:w w:val="90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spacing w:val="-1"/>
                          <w:w w:val="90"/>
                        </w:rPr>
                        <w:t>la</w:t>
                      </w:r>
                      <w:r w:rsidRPr="000B0119">
                        <w:rPr>
                          <w:rFonts w:asciiTheme="minorHAnsi" w:hAnsiTheme="minorHAnsi" w:cstheme="minorHAnsi"/>
                          <w:spacing w:val="-8"/>
                          <w:w w:val="90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spacing w:val="-1"/>
                          <w:w w:val="90"/>
                        </w:rPr>
                        <w:t>laïcité</w:t>
                      </w:r>
                      <w:r w:rsidRPr="000B0119">
                        <w:rPr>
                          <w:rFonts w:asciiTheme="minorHAnsi" w:hAnsiTheme="minorHAnsi" w:cstheme="minorHAnsi"/>
                          <w:spacing w:val="-10"/>
                          <w:w w:val="90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spacing w:val="-1"/>
                          <w:w w:val="90"/>
                        </w:rPr>
                        <w:t>et</w:t>
                      </w:r>
                      <w:r w:rsidRPr="000B0119">
                        <w:rPr>
                          <w:rFonts w:asciiTheme="minorHAnsi" w:hAnsiTheme="minorHAnsi" w:cstheme="minorHAnsi"/>
                          <w:spacing w:val="-9"/>
                          <w:w w:val="90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spacing w:val="-1"/>
                          <w:w w:val="90"/>
                        </w:rPr>
                        <w:t>la</w:t>
                      </w:r>
                      <w:r w:rsidRPr="000B0119">
                        <w:rPr>
                          <w:rFonts w:asciiTheme="minorHAnsi" w:hAnsiTheme="minorHAnsi" w:cstheme="minorHAnsi"/>
                          <w:spacing w:val="-9"/>
                          <w:w w:val="90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spacing w:val="-1"/>
                          <w:w w:val="90"/>
                        </w:rPr>
                        <w:t>question</w:t>
                      </w:r>
                      <w:r w:rsidRPr="000B0119">
                        <w:rPr>
                          <w:rFonts w:asciiTheme="minorHAnsi" w:hAnsiTheme="minorHAnsi" w:cstheme="minorHAnsi"/>
                          <w:spacing w:val="-9"/>
                          <w:w w:val="90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spacing w:val="-1"/>
                          <w:w w:val="90"/>
                        </w:rPr>
                        <w:t>du</w:t>
                      </w:r>
                      <w:r w:rsidRPr="000B0119">
                        <w:rPr>
                          <w:rFonts w:asciiTheme="minorHAnsi" w:hAnsiTheme="minorHAnsi" w:cstheme="minorHAnsi"/>
                          <w:spacing w:val="-8"/>
                          <w:w w:val="90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spacing w:val="-1"/>
                          <w:w w:val="90"/>
                        </w:rPr>
                        <w:t>principe</w:t>
                      </w:r>
                      <w:r w:rsidRPr="000B0119">
                        <w:rPr>
                          <w:rFonts w:asciiTheme="minorHAnsi" w:hAnsiTheme="minorHAnsi" w:cstheme="minorHAnsi"/>
                          <w:spacing w:val="-9"/>
                          <w:w w:val="90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90"/>
                        </w:rPr>
                        <w:t>de</w:t>
                      </w:r>
                      <w:r w:rsidRPr="000B0119">
                        <w:rPr>
                          <w:rFonts w:asciiTheme="minorHAnsi" w:hAnsiTheme="minorHAnsi" w:cstheme="minorHAnsi"/>
                          <w:spacing w:val="-9"/>
                          <w:w w:val="90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90"/>
                        </w:rPr>
                        <w:t>neutralité</w:t>
                      </w:r>
                    </w:p>
                    <w:p w14:paraId="0C460511" w14:textId="77777777" w:rsidR="00AA12FB" w:rsidRPr="000B0119" w:rsidRDefault="00AA12FB" w:rsidP="000B0119">
                      <w:pPr>
                        <w:pStyle w:val="Paragraphedeliste"/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427"/>
                        </w:tabs>
                        <w:autoSpaceDE w:val="0"/>
                        <w:autoSpaceDN w:val="0"/>
                        <w:rPr>
                          <w:rFonts w:asciiTheme="minorHAnsi" w:hAnsiTheme="minorHAnsi" w:cstheme="minorHAnsi"/>
                        </w:rPr>
                      </w:pPr>
                      <w:r w:rsidRPr="000B0119">
                        <w:rPr>
                          <w:rFonts w:asciiTheme="minorHAnsi" w:hAnsiTheme="minorHAnsi" w:cstheme="minorHAnsi"/>
                          <w:spacing w:val="-1"/>
                          <w:w w:val="90"/>
                        </w:rPr>
                        <w:t>Le</w:t>
                      </w:r>
                      <w:r w:rsidRPr="000B0119">
                        <w:rPr>
                          <w:rFonts w:asciiTheme="minorHAnsi" w:hAnsiTheme="minorHAnsi" w:cstheme="minorHAnsi"/>
                          <w:spacing w:val="-10"/>
                          <w:w w:val="90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spacing w:val="-1"/>
                          <w:w w:val="90"/>
                        </w:rPr>
                        <w:t>projet</w:t>
                      </w:r>
                      <w:r w:rsidRPr="000B0119">
                        <w:rPr>
                          <w:rFonts w:asciiTheme="minorHAnsi" w:hAnsiTheme="minorHAnsi" w:cstheme="minorHAnsi"/>
                          <w:spacing w:val="-10"/>
                          <w:w w:val="90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spacing w:val="-1"/>
                          <w:w w:val="90"/>
                        </w:rPr>
                        <w:t>de</w:t>
                      </w:r>
                      <w:r w:rsidRPr="000B0119">
                        <w:rPr>
                          <w:rFonts w:asciiTheme="minorHAnsi" w:hAnsiTheme="minorHAnsi" w:cstheme="minorHAnsi"/>
                          <w:spacing w:val="-8"/>
                          <w:w w:val="90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spacing w:val="-1"/>
                          <w:w w:val="90"/>
                        </w:rPr>
                        <w:t>l’établissement,</w:t>
                      </w:r>
                      <w:r w:rsidRPr="000B0119">
                        <w:rPr>
                          <w:rFonts w:asciiTheme="minorHAnsi" w:hAnsiTheme="minorHAnsi" w:cstheme="minorHAnsi"/>
                          <w:spacing w:val="-10"/>
                          <w:w w:val="90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spacing w:val="-1"/>
                          <w:w w:val="90"/>
                        </w:rPr>
                        <w:t>son</w:t>
                      </w:r>
                      <w:r w:rsidRPr="000B0119">
                        <w:rPr>
                          <w:rFonts w:asciiTheme="minorHAnsi" w:hAnsiTheme="minorHAnsi" w:cstheme="minorHAnsi"/>
                          <w:spacing w:val="-10"/>
                          <w:w w:val="90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spacing w:val="-1"/>
                          <w:w w:val="90"/>
                        </w:rPr>
                        <w:t>règlement</w:t>
                      </w:r>
                      <w:r w:rsidRPr="000B0119">
                        <w:rPr>
                          <w:rFonts w:asciiTheme="minorHAnsi" w:hAnsiTheme="minorHAnsi" w:cstheme="minorHAnsi"/>
                          <w:spacing w:val="-9"/>
                          <w:w w:val="90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90"/>
                        </w:rPr>
                        <w:t>intérieur</w:t>
                      </w:r>
                    </w:p>
                    <w:p w14:paraId="753D0FF9" w14:textId="77777777" w:rsidR="00AA12FB" w:rsidRPr="000B0119" w:rsidRDefault="00AA12FB" w:rsidP="000B0119">
                      <w:pPr>
                        <w:pStyle w:val="Paragraphedeliste"/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427"/>
                        </w:tabs>
                        <w:autoSpaceDE w:val="0"/>
                        <w:autoSpaceDN w:val="0"/>
                        <w:rPr>
                          <w:rFonts w:asciiTheme="minorHAnsi" w:hAnsiTheme="minorHAnsi" w:cstheme="minorHAnsi"/>
                        </w:rPr>
                      </w:pPr>
                      <w:r w:rsidRPr="000B0119">
                        <w:rPr>
                          <w:rFonts w:asciiTheme="minorHAnsi" w:hAnsiTheme="minorHAnsi" w:cstheme="minorHAnsi"/>
                          <w:spacing w:val="-1"/>
                          <w:w w:val="90"/>
                        </w:rPr>
                        <w:t>Des</w:t>
                      </w:r>
                      <w:r w:rsidRPr="000B0119">
                        <w:rPr>
                          <w:rFonts w:asciiTheme="minorHAnsi" w:hAnsiTheme="minorHAnsi" w:cstheme="minorHAnsi"/>
                          <w:spacing w:val="-9"/>
                          <w:w w:val="90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spacing w:val="-1"/>
                          <w:w w:val="90"/>
                        </w:rPr>
                        <w:t>situations</w:t>
                      </w:r>
                      <w:r w:rsidRPr="000B0119">
                        <w:rPr>
                          <w:rFonts w:asciiTheme="minorHAnsi" w:hAnsiTheme="minorHAnsi" w:cstheme="minorHAnsi"/>
                          <w:spacing w:val="-9"/>
                          <w:w w:val="90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spacing w:val="-1"/>
                          <w:w w:val="90"/>
                        </w:rPr>
                        <w:t>à</w:t>
                      </w:r>
                      <w:r w:rsidRPr="000B0119">
                        <w:rPr>
                          <w:rFonts w:asciiTheme="minorHAnsi" w:hAnsiTheme="minorHAnsi" w:cstheme="minorHAnsi"/>
                          <w:spacing w:val="-8"/>
                          <w:w w:val="90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spacing w:val="-1"/>
                          <w:w w:val="90"/>
                        </w:rPr>
                        <w:t>clarifier</w:t>
                      </w:r>
                      <w:r w:rsidRPr="000B0119">
                        <w:rPr>
                          <w:rFonts w:asciiTheme="minorHAnsi" w:hAnsiTheme="minorHAnsi" w:cstheme="minorHAnsi"/>
                          <w:spacing w:val="-9"/>
                          <w:w w:val="90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spacing w:val="-1"/>
                          <w:w w:val="90"/>
                        </w:rPr>
                        <w:t>(vécues</w:t>
                      </w:r>
                      <w:r w:rsidRPr="000B0119">
                        <w:rPr>
                          <w:rFonts w:asciiTheme="minorHAnsi" w:hAnsiTheme="minorHAnsi" w:cstheme="minorHAnsi"/>
                          <w:spacing w:val="-9"/>
                          <w:w w:val="90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spacing w:val="-1"/>
                          <w:w w:val="90"/>
                        </w:rPr>
                        <w:t>dans</w:t>
                      </w:r>
                      <w:r w:rsidRPr="000B0119">
                        <w:rPr>
                          <w:rFonts w:asciiTheme="minorHAnsi" w:hAnsiTheme="minorHAnsi" w:cstheme="minorHAnsi"/>
                          <w:spacing w:val="-8"/>
                          <w:w w:val="90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spacing w:val="-1"/>
                          <w:w w:val="90"/>
                        </w:rPr>
                        <w:t>l’établissement</w:t>
                      </w:r>
                      <w:r w:rsidRPr="000B0119">
                        <w:rPr>
                          <w:rFonts w:asciiTheme="minorHAnsi" w:hAnsiTheme="minorHAnsi" w:cstheme="minorHAnsi"/>
                          <w:spacing w:val="-8"/>
                          <w:w w:val="90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90"/>
                        </w:rPr>
                        <w:t>ou</w:t>
                      </w:r>
                      <w:r w:rsidRPr="000B0119">
                        <w:rPr>
                          <w:rFonts w:asciiTheme="minorHAnsi" w:hAnsiTheme="minorHAnsi" w:cstheme="minorHAnsi"/>
                          <w:spacing w:val="-8"/>
                          <w:w w:val="90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90"/>
                        </w:rPr>
                        <w:t>extraites du</w:t>
                      </w:r>
                      <w:r w:rsidRPr="000B0119">
                        <w:rPr>
                          <w:rFonts w:asciiTheme="minorHAnsi" w:hAnsiTheme="minorHAnsi" w:cstheme="minorHAnsi"/>
                          <w:spacing w:val="-1"/>
                          <w:w w:val="90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90"/>
                        </w:rPr>
                        <w:t>livret 3</w:t>
                      </w:r>
                      <w:r w:rsidRPr="000B0119">
                        <w:rPr>
                          <w:rFonts w:asciiTheme="minorHAnsi" w:hAnsiTheme="minorHAnsi" w:cstheme="minorHAnsi"/>
                          <w:spacing w:val="1"/>
                          <w:w w:val="90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90"/>
                        </w:rPr>
                        <w:t>de</w:t>
                      </w:r>
                      <w:r w:rsidRPr="000B0119">
                        <w:rPr>
                          <w:rFonts w:asciiTheme="minorHAnsi" w:hAnsiTheme="minorHAnsi" w:cstheme="minorHAnsi"/>
                          <w:spacing w:val="-3"/>
                          <w:w w:val="90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90"/>
                        </w:rPr>
                        <w:t>l’EC)</w:t>
                      </w:r>
                    </w:p>
                    <w:p w14:paraId="429AC981" w14:textId="77777777" w:rsidR="00AA12FB" w:rsidRPr="000B0119" w:rsidRDefault="00AA12FB" w:rsidP="000B0119">
                      <w:pPr>
                        <w:pStyle w:val="Paragraphedeliste"/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427"/>
                        </w:tabs>
                        <w:autoSpaceDE w:val="0"/>
                        <w:autoSpaceDN w:val="0"/>
                        <w:rPr>
                          <w:rFonts w:asciiTheme="minorHAnsi" w:hAnsiTheme="minorHAnsi" w:cstheme="minorHAnsi"/>
                        </w:rPr>
                      </w:pPr>
                      <w:r w:rsidRPr="000B0119">
                        <w:rPr>
                          <w:rFonts w:asciiTheme="minorHAnsi" w:hAnsiTheme="minorHAnsi" w:cstheme="minorHAnsi"/>
                          <w:w w:val="85"/>
                        </w:rPr>
                        <w:t>Repères</w:t>
                      </w:r>
                      <w:r w:rsidRPr="000B0119">
                        <w:rPr>
                          <w:rFonts w:asciiTheme="minorHAnsi" w:hAnsiTheme="minorHAnsi" w:cstheme="minorHAnsi"/>
                          <w:spacing w:val="13"/>
                          <w:w w:val="85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85"/>
                        </w:rPr>
                        <w:t>sur</w:t>
                      </w:r>
                      <w:r w:rsidRPr="000B0119">
                        <w:rPr>
                          <w:rFonts w:asciiTheme="minorHAnsi" w:hAnsiTheme="minorHAnsi" w:cstheme="minorHAnsi"/>
                          <w:spacing w:val="14"/>
                          <w:w w:val="85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85"/>
                        </w:rPr>
                        <w:t>l’Islam</w:t>
                      </w:r>
                      <w:r w:rsidRPr="000B0119">
                        <w:rPr>
                          <w:rFonts w:asciiTheme="minorHAnsi" w:hAnsiTheme="minorHAnsi" w:cstheme="minorHAnsi"/>
                          <w:spacing w:val="13"/>
                          <w:w w:val="85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85"/>
                        </w:rPr>
                        <w:t>et</w:t>
                      </w:r>
                      <w:r w:rsidRPr="000B0119">
                        <w:rPr>
                          <w:rFonts w:asciiTheme="minorHAnsi" w:hAnsiTheme="minorHAnsi" w:cstheme="minorHAnsi"/>
                          <w:spacing w:val="15"/>
                          <w:w w:val="85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85"/>
                        </w:rPr>
                        <w:t>d’autres</w:t>
                      </w:r>
                      <w:r w:rsidRPr="000B0119">
                        <w:rPr>
                          <w:rFonts w:asciiTheme="minorHAnsi" w:hAnsiTheme="minorHAnsi" w:cstheme="minorHAnsi"/>
                          <w:spacing w:val="13"/>
                          <w:w w:val="85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85"/>
                        </w:rPr>
                        <w:t>religions</w:t>
                      </w:r>
                      <w:r w:rsidRPr="000B0119">
                        <w:rPr>
                          <w:rFonts w:asciiTheme="minorHAnsi" w:hAnsiTheme="minorHAnsi" w:cstheme="minorHAnsi"/>
                          <w:spacing w:val="12"/>
                          <w:w w:val="85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85"/>
                        </w:rPr>
                        <w:t>sur</w:t>
                      </w:r>
                      <w:r w:rsidRPr="000B0119">
                        <w:rPr>
                          <w:rFonts w:asciiTheme="minorHAnsi" w:hAnsiTheme="minorHAnsi" w:cstheme="minorHAnsi"/>
                          <w:spacing w:val="14"/>
                          <w:w w:val="85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85"/>
                        </w:rPr>
                        <w:t>les</w:t>
                      </w:r>
                      <w:r w:rsidRPr="000B0119">
                        <w:rPr>
                          <w:rFonts w:asciiTheme="minorHAnsi" w:hAnsiTheme="minorHAnsi" w:cstheme="minorHAnsi"/>
                          <w:spacing w:val="13"/>
                          <w:w w:val="85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85"/>
                        </w:rPr>
                        <w:t>faits</w:t>
                      </w:r>
                      <w:r w:rsidRPr="000B0119">
                        <w:rPr>
                          <w:rFonts w:asciiTheme="minorHAnsi" w:hAnsiTheme="minorHAnsi" w:cstheme="minorHAnsi"/>
                          <w:spacing w:val="12"/>
                          <w:w w:val="85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85"/>
                        </w:rPr>
                        <w:t>d’actualité</w:t>
                      </w:r>
                      <w:r w:rsidRPr="000B0119">
                        <w:rPr>
                          <w:rFonts w:asciiTheme="minorHAnsi" w:hAnsiTheme="minorHAnsi" w:cstheme="minorHAnsi"/>
                          <w:spacing w:val="13"/>
                          <w:w w:val="85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85"/>
                        </w:rPr>
                        <w:t>qui i</w:t>
                      </w:r>
                      <w:r w:rsidRPr="000B0119">
                        <w:rPr>
                          <w:rFonts w:asciiTheme="minorHAnsi" w:hAnsiTheme="minorHAnsi" w:cstheme="minorHAnsi"/>
                        </w:rPr>
                        <w:t>nterrogent</w:t>
                      </w:r>
                    </w:p>
                    <w:p w14:paraId="4731320E" w14:textId="77777777" w:rsidR="00AA12FB" w:rsidRPr="000B0119" w:rsidRDefault="00AA12FB" w:rsidP="000B0119">
                      <w:pPr>
                        <w:pStyle w:val="Paragraphedeliste"/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427"/>
                        </w:tabs>
                        <w:autoSpaceDE w:val="0"/>
                        <w:autoSpaceDN w:val="0"/>
                        <w:rPr>
                          <w:rFonts w:asciiTheme="minorHAnsi" w:hAnsiTheme="minorHAnsi" w:cstheme="minorHAnsi"/>
                        </w:rPr>
                      </w:pPr>
                      <w:r w:rsidRPr="000B0119">
                        <w:rPr>
                          <w:rFonts w:asciiTheme="minorHAnsi" w:hAnsiTheme="minorHAnsi" w:cstheme="minorHAnsi"/>
                        </w:rPr>
                        <w:t>La compétence psychosociale « communiquer de façon constructive » : capacité d’écoute et communication efficace (valorisation, formulations claires)</w:t>
                      </w:r>
                    </w:p>
                    <w:p w14:paraId="455A14E8" w14:textId="77777777" w:rsidR="00AA12FB" w:rsidRPr="000B0119" w:rsidRDefault="00AA12FB" w:rsidP="000B0119">
                      <w:pPr>
                        <w:pStyle w:val="Paragraphedeliste"/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427"/>
                        </w:tabs>
                        <w:autoSpaceDE w:val="0"/>
                        <w:autoSpaceDN w:val="0"/>
                        <w:rPr>
                          <w:rFonts w:asciiTheme="minorHAnsi" w:hAnsiTheme="minorHAnsi" w:cstheme="minorHAnsi"/>
                        </w:rPr>
                      </w:pPr>
                      <w:r w:rsidRPr="000B0119">
                        <w:rPr>
                          <w:rFonts w:asciiTheme="minorHAnsi" w:hAnsiTheme="minorHAnsi" w:cstheme="minorHAnsi"/>
                        </w:rPr>
                        <w:t>Esprit critique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3541E">
        <w:rPr>
          <w:noProof/>
          <w:color w:val="auto"/>
          <w:kern w:val="0"/>
          <w:sz w:val="24"/>
          <w:szCs w:val="24"/>
          <w:lang w:bidi="fr-FR"/>
        </w:rPr>
        <w:drawing>
          <wp:anchor distT="0" distB="0" distL="114300" distR="114300" simplePos="0" relativeHeight="251692544" behindDoc="0" locked="0" layoutInCell="1" allowOverlap="1" wp14:anchorId="0C931EDD" wp14:editId="2DCC8882">
            <wp:simplePos x="0" y="0"/>
            <wp:positionH relativeFrom="column">
              <wp:posOffset>2034540</wp:posOffset>
            </wp:positionH>
            <wp:positionV relativeFrom="paragraph">
              <wp:posOffset>2412365</wp:posOffset>
            </wp:positionV>
            <wp:extent cx="2354580" cy="2263140"/>
            <wp:effectExtent l="0" t="0" r="7620" b="3810"/>
            <wp:wrapThrough wrapText="bothSides">
              <wp:wrapPolygon edited="0">
                <wp:start x="0" y="0"/>
                <wp:lineTo x="0" y="21455"/>
                <wp:lineTo x="21495" y="21455"/>
                <wp:lineTo x="21495" y="0"/>
                <wp:lineTo x="0" y="0"/>
              </wp:wrapPolygon>
            </wp:wrapThrough>
            <wp:docPr id="576831366" name="Image 1" descr="Hibou enfoui regardant de manière perplex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831366" name="Image 576831366" descr="Hibou enfoui regardant de manière perplex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705"/>
                    <a:stretch/>
                  </pic:blipFill>
                  <pic:spPr bwMode="auto">
                    <a:xfrm>
                      <a:off x="0" y="0"/>
                      <a:ext cx="2354580" cy="2263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E64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557AC41" wp14:editId="67E2ECD8">
                <wp:simplePos x="0" y="0"/>
                <wp:positionH relativeFrom="column">
                  <wp:posOffset>7710</wp:posOffset>
                </wp:positionH>
                <wp:positionV relativeFrom="paragraph">
                  <wp:posOffset>694691</wp:posOffset>
                </wp:positionV>
                <wp:extent cx="1828800" cy="1828800"/>
                <wp:effectExtent l="0" t="304800" r="0" b="305435"/>
                <wp:wrapNone/>
                <wp:docPr id="92154621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91743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4F6902" w14:textId="77777777" w:rsidR="006F2E64" w:rsidRPr="00526B67" w:rsidRDefault="006F2E64" w:rsidP="006F2E64">
                            <w:pPr>
                              <w:jc w:val="center"/>
                              <w:rPr>
                                <w:rFonts w:cstheme="minorHAnsi"/>
                                <w:bCs/>
                                <w:noProof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526B67">
                              <w:rPr>
                                <w:rFonts w:cstheme="minorHAnsi"/>
                                <w:bCs/>
                                <w:noProof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Ensemble, construisons cette formation !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7AC41" id="Zone de texte 1" o:spid="_x0000_s1031" type="#_x0000_t202" style="position:absolute;margin-left:.6pt;margin-top:54.7pt;width:2in;height:2in;rotation:-445926fd;z-index:2517007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" filled="f" stroked="f">
                <v:textbox style="mso-fit-shape-to-text:t">
                  <w:txbxContent>
                    <w:p w14:paraId="454F6902" w14:textId="77777777" w:rsidR="006F2E64" w:rsidRPr="00526B67" w:rsidRDefault="006F2E64" w:rsidP="006F2E64">
                      <w:pPr>
                        <w:jc w:val="center"/>
                        <w:rPr>
                          <w:rFonts w:cstheme="minorHAnsi"/>
                          <w:bCs/>
                          <w:noProof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4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526B67">
                        <w:rPr>
                          <w:rFonts w:cstheme="minorHAnsi"/>
                          <w:bCs/>
                          <w:noProof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4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Ensemble, construisons cette formation !</w:t>
                      </w:r>
                    </w:p>
                  </w:txbxContent>
                </v:textbox>
              </v:shape>
            </w:pict>
          </mc:Fallback>
        </mc:AlternateContent>
      </w:r>
      <w:r w:rsidR="002D5A51" w:rsidRPr="00F15B77">
        <w:rPr>
          <w:noProof/>
        </w:rPr>
        <w:drawing>
          <wp:anchor distT="0" distB="0" distL="114300" distR="114300" simplePos="0" relativeHeight="251698688" behindDoc="1" locked="0" layoutInCell="1" allowOverlap="1" wp14:anchorId="759174B0" wp14:editId="13124AEB">
            <wp:simplePos x="0" y="0"/>
            <wp:positionH relativeFrom="column">
              <wp:posOffset>6457950</wp:posOffset>
            </wp:positionH>
            <wp:positionV relativeFrom="paragraph">
              <wp:posOffset>44450</wp:posOffset>
            </wp:positionV>
            <wp:extent cx="390525" cy="735965"/>
            <wp:effectExtent l="0" t="0" r="9525" b="6985"/>
            <wp:wrapThrough wrapText="bothSides">
              <wp:wrapPolygon edited="0">
                <wp:start x="15805" y="0"/>
                <wp:lineTo x="5268" y="2236"/>
                <wp:lineTo x="1054" y="4473"/>
                <wp:lineTo x="0" y="10623"/>
                <wp:lineTo x="0" y="21246"/>
                <wp:lineTo x="21073" y="21246"/>
                <wp:lineTo x="21073" y="0"/>
                <wp:lineTo x="15805" y="0"/>
              </wp:wrapPolygon>
            </wp:wrapThrough>
            <wp:docPr id="1978166471" name="Image 1" descr="Une image contenant texte, Police, graphism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166471" name="Image 1" descr="Une image contenant texte, Police, graphisme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79E">
        <w:rPr>
          <w:noProof/>
          <w:color w:val="auto"/>
          <w:kern w:val="0"/>
          <w:sz w:val="24"/>
          <w:szCs w:val="24"/>
          <w:lang w:bidi="fr-FR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 wp14:anchorId="67616398" wp14:editId="0CC8ED23">
                <wp:simplePos x="0" y="0"/>
                <wp:positionH relativeFrom="column">
                  <wp:posOffset>4575810</wp:posOffset>
                </wp:positionH>
                <wp:positionV relativeFrom="page">
                  <wp:posOffset>5852160</wp:posOffset>
                </wp:positionV>
                <wp:extent cx="2514600" cy="4053840"/>
                <wp:effectExtent l="0" t="0" r="0" b="3810"/>
                <wp:wrapNone/>
                <wp:docPr id="13" name="Zone de texte 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05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4D1517" w14:textId="77777777" w:rsidR="00C056D3" w:rsidRPr="0039619D" w:rsidRDefault="00C056D3" w:rsidP="002D07C1">
                            <w:pPr>
                              <w:spacing w:before="100" w:beforeAutospacing="1" w:after="100" w:afterAutospacing="1"/>
                              <w:outlineLvl w:val="1"/>
                              <w:rPr>
                                <w:rFonts w:asciiTheme="minorHAnsi" w:hAnsiTheme="minorHAnsi" w:cstheme="minorHAnsi"/>
                                <w:color w:val="7F6000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39619D">
                              <w:rPr>
                                <w:rFonts w:asciiTheme="minorHAnsi" w:hAnsiTheme="minorHAnsi" w:cstheme="minorHAnsi"/>
                                <w:color w:val="7F6000"/>
                                <w:sz w:val="30"/>
                                <w:szCs w:val="30"/>
                                <w:u w:val="single"/>
                              </w:rPr>
                              <w:t>Objectifs pédagogiques et opérationnels</w:t>
                            </w:r>
                          </w:p>
                          <w:p w14:paraId="712EE9BF" w14:textId="77777777" w:rsidR="00C056D3" w:rsidRPr="000B0119" w:rsidRDefault="00C056D3" w:rsidP="000B0119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20"/>
                              </w:tabs>
                              <w:autoSpaceDE w:val="0"/>
                              <w:autoSpaceDN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B0119">
                              <w:rPr>
                                <w:rFonts w:asciiTheme="minorHAnsi" w:hAnsiTheme="minorHAnsi" w:cstheme="minorHAnsi"/>
                                <w:w w:val="95"/>
                              </w:rPr>
                              <w:t>Repérer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16"/>
                                <w:w w:val="95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95"/>
                              </w:rPr>
                              <w:t>les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14"/>
                                <w:w w:val="95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95"/>
                              </w:rPr>
                              <w:t>enjeux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13"/>
                                <w:w w:val="95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95"/>
                              </w:rPr>
                              <w:t>actuels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15"/>
                                <w:w w:val="95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95"/>
                              </w:rPr>
                              <w:t>du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15"/>
                                <w:w w:val="95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95"/>
                              </w:rPr>
                              <w:t>principe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15"/>
                                <w:w w:val="95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95"/>
                              </w:rPr>
                              <w:t>de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15"/>
                                <w:w w:val="95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95"/>
                              </w:rPr>
                              <w:t>laïcité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15"/>
                                <w:w w:val="95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95"/>
                              </w:rPr>
                              <w:t>et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15"/>
                                <w:w w:val="95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95"/>
                              </w:rPr>
                              <w:t>les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14"/>
                                <w:w w:val="95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95"/>
                              </w:rPr>
                              <w:t xml:space="preserve">situations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85"/>
                              </w:rPr>
                              <w:t>d’atteinte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9"/>
                                <w:w w:val="85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85"/>
                              </w:rPr>
                              <w:t>à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85"/>
                              </w:rPr>
                              <w:t>ce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9"/>
                                <w:w w:val="85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85"/>
                              </w:rPr>
                              <w:t>principe</w:t>
                            </w:r>
                          </w:p>
                          <w:p w14:paraId="2FCA2EC9" w14:textId="77777777" w:rsidR="00C056D3" w:rsidRPr="000B0119" w:rsidRDefault="00C056D3" w:rsidP="000B0119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20"/>
                              </w:tabs>
                              <w:autoSpaceDE w:val="0"/>
                              <w:autoSpaceDN w:val="0"/>
                              <w:ind w:right="10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B0119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Construire ou consolider ses connaissances relatives à l’application du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63"/>
                                <w:w w:val="90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85"/>
                              </w:rPr>
                              <w:t>principe de laïcité en général, en établissement catholique sous contrat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1"/>
                                <w:w w:val="85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</w:rPr>
                              <w:t>avec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11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</w:rPr>
                              <w:t>l’Etat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11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</w:rPr>
                              <w:t>en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10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</w:rPr>
                              <w:t>particulier</w:t>
                            </w:r>
                          </w:p>
                          <w:p w14:paraId="7A71AC28" w14:textId="77777777" w:rsidR="00C056D3" w:rsidRPr="000B0119" w:rsidRDefault="00C056D3" w:rsidP="000B0119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27"/>
                              </w:tabs>
                              <w:autoSpaceDE w:val="0"/>
                              <w:autoSpaceDN w:val="0"/>
                              <w:ind w:right="669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B0119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Se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7"/>
                                <w:w w:val="90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constituer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8"/>
                                <w:w w:val="90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des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5"/>
                                <w:w w:val="90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arguments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4"/>
                                <w:w w:val="90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pour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8"/>
                                <w:w w:val="90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comprendre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8"/>
                                <w:w w:val="90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les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6"/>
                                <w:w w:val="90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situations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5"/>
                                <w:w w:val="90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qui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62"/>
                                <w:w w:val="90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interrogent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la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laïcité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dans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un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établissement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catholique</w:t>
                            </w:r>
                          </w:p>
                          <w:p w14:paraId="75E6843F" w14:textId="77777777" w:rsidR="00C056D3" w:rsidRPr="000B0119" w:rsidRDefault="00C056D3" w:rsidP="000B0119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27"/>
                              </w:tabs>
                              <w:autoSpaceDE w:val="0"/>
                              <w:autoSpaceDN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B0119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Adopter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9"/>
                                <w:w w:val="90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une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8"/>
                                <w:w w:val="90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posture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9"/>
                                <w:w w:val="90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compréhensive,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8"/>
                                <w:w w:val="90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constructive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7"/>
                                <w:w w:val="90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et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8"/>
                                <w:w w:val="90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éthique</w:t>
                            </w:r>
                          </w:p>
                          <w:p w14:paraId="276C5FB2" w14:textId="77777777" w:rsidR="00C056D3" w:rsidRPr="000B0119" w:rsidRDefault="00C056D3" w:rsidP="000B0119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27"/>
                              </w:tabs>
                              <w:autoSpaceDE w:val="0"/>
                              <w:autoSpaceDN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B0119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Construire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22"/>
                                <w:w w:val="90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une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22"/>
                                <w:w w:val="90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culture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20"/>
                                <w:w w:val="90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commune</w:t>
                            </w:r>
                          </w:p>
                          <w:p w14:paraId="039FFE6B" w14:textId="77777777" w:rsidR="00C056D3" w:rsidRPr="000B0119" w:rsidRDefault="00C056D3" w:rsidP="000B0119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27"/>
                              </w:tabs>
                              <w:autoSpaceDE w:val="0"/>
                              <w:autoSpaceDN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B0119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Constituer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12"/>
                                <w:w w:val="90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une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12"/>
                                <w:w w:val="90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banque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11"/>
                                <w:w w:val="90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de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spacing w:val="12"/>
                                <w:w w:val="90"/>
                              </w:rPr>
                              <w:t xml:space="preserve"> </w:t>
                            </w:r>
                            <w:r w:rsidRPr="000B0119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ressources.</w:t>
                            </w:r>
                          </w:p>
                          <w:p w14:paraId="2C94075D" w14:textId="55313F0F" w:rsidR="00317BDC" w:rsidRPr="00C056D3" w:rsidRDefault="00317BDC" w:rsidP="00317BDC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676767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16398" id="Zone de texte 16" o:spid="_x0000_s1032" type="#_x0000_t202" style="position:absolute;margin-left:360.3pt;margin-top:460.8pt;width:198pt;height:319.2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5D4D1517" w14:textId="77777777" w:rsidR="00C056D3" w:rsidRPr="0039619D" w:rsidRDefault="00C056D3" w:rsidP="002D07C1">
                      <w:pPr>
                        <w:spacing w:before="100" w:beforeAutospacing="1" w:after="100" w:afterAutospacing="1"/>
                        <w:outlineLvl w:val="1"/>
                        <w:rPr>
                          <w:rFonts w:asciiTheme="minorHAnsi" w:hAnsiTheme="minorHAnsi" w:cstheme="minorHAnsi"/>
                          <w:color w:val="7F6000"/>
                          <w:sz w:val="30"/>
                          <w:szCs w:val="30"/>
                          <w:u w:val="single"/>
                        </w:rPr>
                      </w:pPr>
                      <w:r w:rsidRPr="0039619D">
                        <w:rPr>
                          <w:rFonts w:asciiTheme="minorHAnsi" w:hAnsiTheme="minorHAnsi" w:cstheme="minorHAnsi"/>
                          <w:color w:val="7F6000"/>
                          <w:sz w:val="30"/>
                          <w:szCs w:val="30"/>
                          <w:u w:val="single"/>
                        </w:rPr>
                        <w:t>Objectifs pédagogiques et opérationnels</w:t>
                      </w:r>
                    </w:p>
                    <w:p w14:paraId="712EE9BF" w14:textId="77777777" w:rsidR="00C056D3" w:rsidRPr="000B0119" w:rsidRDefault="00C056D3" w:rsidP="000B0119">
                      <w:pPr>
                        <w:pStyle w:val="Paragraphedeliste"/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420"/>
                        </w:tabs>
                        <w:autoSpaceDE w:val="0"/>
                        <w:autoSpaceDN w:val="0"/>
                        <w:rPr>
                          <w:rFonts w:asciiTheme="minorHAnsi" w:hAnsiTheme="minorHAnsi" w:cstheme="minorHAnsi"/>
                        </w:rPr>
                      </w:pPr>
                      <w:r w:rsidRPr="000B0119">
                        <w:rPr>
                          <w:rFonts w:asciiTheme="minorHAnsi" w:hAnsiTheme="minorHAnsi" w:cstheme="minorHAnsi"/>
                          <w:w w:val="95"/>
                        </w:rPr>
                        <w:t>Repérer</w:t>
                      </w:r>
                      <w:r w:rsidRPr="000B0119">
                        <w:rPr>
                          <w:rFonts w:asciiTheme="minorHAnsi" w:hAnsiTheme="minorHAnsi" w:cstheme="minorHAnsi"/>
                          <w:spacing w:val="16"/>
                          <w:w w:val="95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95"/>
                        </w:rPr>
                        <w:t>les</w:t>
                      </w:r>
                      <w:r w:rsidRPr="000B0119">
                        <w:rPr>
                          <w:rFonts w:asciiTheme="minorHAnsi" w:hAnsiTheme="minorHAnsi" w:cstheme="minorHAnsi"/>
                          <w:spacing w:val="14"/>
                          <w:w w:val="95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95"/>
                        </w:rPr>
                        <w:t>enjeux</w:t>
                      </w:r>
                      <w:r w:rsidRPr="000B0119">
                        <w:rPr>
                          <w:rFonts w:asciiTheme="minorHAnsi" w:hAnsiTheme="minorHAnsi" w:cstheme="minorHAnsi"/>
                          <w:spacing w:val="13"/>
                          <w:w w:val="95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95"/>
                        </w:rPr>
                        <w:t>actuels</w:t>
                      </w:r>
                      <w:r w:rsidRPr="000B0119">
                        <w:rPr>
                          <w:rFonts w:asciiTheme="minorHAnsi" w:hAnsiTheme="minorHAnsi" w:cstheme="minorHAnsi"/>
                          <w:spacing w:val="15"/>
                          <w:w w:val="95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95"/>
                        </w:rPr>
                        <w:t>du</w:t>
                      </w:r>
                      <w:r w:rsidRPr="000B0119">
                        <w:rPr>
                          <w:rFonts w:asciiTheme="minorHAnsi" w:hAnsiTheme="minorHAnsi" w:cstheme="minorHAnsi"/>
                          <w:spacing w:val="15"/>
                          <w:w w:val="95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95"/>
                        </w:rPr>
                        <w:t>principe</w:t>
                      </w:r>
                      <w:r w:rsidRPr="000B0119">
                        <w:rPr>
                          <w:rFonts w:asciiTheme="minorHAnsi" w:hAnsiTheme="minorHAnsi" w:cstheme="minorHAnsi"/>
                          <w:spacing w:val="15"/>
                          <w:w w:val="95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95"/>
                        </w:rPr>
                        <w:t>de</w:t>
                      </w:r>
                      <w:r w:rsidRPr="000B0119">
                        <w:rPr>
                          <w:rFonts w:asciiTheme="minorHAnsi" w:hAnsiTheme="minorHAnsi" w:cstheme="minorHAnsi"/>
                          <w:spacing w:val="15"/>
                          <w:w w:val="95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95"/>
                        </w:rPr>
                        <w:t>laïcité</w:t>
                      </w:r>
                      <w:r w:rsidRPr="000B0119">
                        <w:rPr>
                          <w:rFonts w:asciiTheme="minorHAnsi" w:hAnsiTheme="minorHAnsi" w:cstheme="minorHAnsi"/>
                          <w:spacing w:val="15"/>
                          <w:w w:val="95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95"/>
                        </w:rPr>
                        <w:t>et</w:t>
                      </w:r>
                      <w:r w:rsidRPr="000B0119">
                        <w:rPr>
                          <w:rFonts w:asciiTheme="minorHAnsi" w:hAnsiTheme="minorHAnsi" w:cstheme="minorHAnsi"/>
                          <w:spacing w:val="15"/>
                          <w:w w:val="95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95"/>
                        </w:rPr>
                        <w:t>les</w:t>
                      </w:r>
                      <w:r w:rsidRPr="000B0119">
                        <w:rPr>
                          <w:rFonts w:asciiTheme="minorHAnsi" w:hAnsiTheme="minorHAnsi" w:cstheme="minorHAnsi"/>
                          <w:spacing w:val="14"/>
                          <w:w w:val="95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95"/>
                        </w:rPr>
                        <w:t xml:space="preserve">situations </w:t>
                      </w:r>
                      <w:r w:rsidRPr="000B0119">
                        <w:rPr>
                          <w:rFonts w:asciiTheme="minorHAnsi" w:hAnsiTheme="minorHAnsi" w:cstheme="minorHAnsi"/>
                          <w:w w:val="85"/>
                        </w:rPr>
                        <w:t>d’atteinte</w:t>
                      </w:r>
                      <w:r w:rsidRPr="000B0119">
                        <w:rPr>
                          <w:rFonts w:asciiTheme="minorHAnsi" w:hAnsiTheme="minorHAnsi" w:cstheme="minorHAnsi"/>
                          <w:spacing w:val="9"/>
                          <w:w w:val="85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85"/>
                        </w:rPr>
                        <w:t>à</w:t>
                      </w:r>
                      <w:r w:rsidRPr="000B0119">
                        <w:rPr>
                          <w:rFonts w:asciiTheme="minorHAnsi" w:hAnsiTheme="minorHAnsi" w:cstheme="minorHAnsi"/>
                          <w:spacing w:val="11"/>
                          <w:w w:val="85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85"/>
                        </w:rPr>
                        <w:t>ce</w:t>
                      </w:r>
                      <w:r w:rsidRPr="000B0119">
                        <w:rPr>
                          <w:rFonts w:asciiTheme="minorHAnsi" w:hAnsiTheme="minorHAnsi" w:cstheme="minorHAnsi"/>
                          <w:spacing w:val="9"/>
                          <w:w w:val="85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85"/>
                        </w:rPr>
                        <w:t>principe</w:t>
                      </w:r>
                    </w:p>
                    <w:p w14:paraId="2FCA2EC9" w14:textId="77777777" w:rsidR="00C056D3" w:rsidRPr="000B0119" w:rsidRDefault="00C056D3" w:rsidP="000B0119">
                      <w:pPr>
                        <w:pStyle w:val="Paragraphedeliste"/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420"/>
                        </w:tabs>
                        <w:autoSpaceDE w:val="0"/>
                        <w:autoSpaceDN w:val="0"/>
                        <w:ind w:right="104"/>
                        <w:rPr>
                          <w:rFonts w:asciiTheme="minorHAnsi" w:hAnsiTheme="minorHAnsi" w:cstheme="minorHAnsi"/>
                        </w:rPr>
                      </w:pPr>
                      <w:r w:rsidRPr="000B0119">
                        <w:rPr>
                          <w:rFonts w:asciiTheme="minorHAnsi" w:hAnsiTheme="minorHAnsi" w:cstheme="minorHAnsi"/>
                          <w:w w:val="90"/>
                        </w:rPr>
                        <w:t>Construire ou consolider ses connaissances relatives à l’application du</w:t>
                      </w:r>
                      <w:r w:rsidRPr="000B0119">
                        <w:rPr>
                          <w:rFonts w:asciiTheme="minorHAnsi" w:hAnsiTheme="minorHAnsi" w:cstheme="minorHAnsi"/>
                          <w:spacing w:val="-63"/>
                          <w:w w:val="90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85"/>
                        </w:rPr>
                        <w:t>principe de laïcité en général, en établissement catholique sous contrat</w:t>
                      </w:r>
                      <w:r w:rsidRPr="000B0119">
                        <w:rPr>
                          <w:rFonts w:asciiTheme="minorHAnsi" w:hAnsiTheme="minorHAnsi" w:cstheme="minorHAnsi"/>
                          <w:spacing w:val="1"/>
                          <w:w w:val="85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</w:rPr>
                        <w:t>avec</w:t>
                      </w:r>
                      <w:r w:rsidRPr="000B0119">
                        <w:rPr>
                          <w:rFonts w:asciiTheme="minorHAnsi" w:hAnsiTheme="minorHAnsi" w:cstheme="minorHAnsi"/>
                          <w:spacing w:val="-11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</w:rPr>
                        <w:t>l’Etat</w:t>
                      </w:r>
                      <w:r w:rsidRPr="000B0119">
                        <w:rPr>
                          <w:rFonts w:asciiTheme="minorHAnsi" w:hAnsiTheme="minorHAnsi" w:cstheme="minorHAnsi"/>
                          <w:spacing w:val="-11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</w:rPr>
                        <w:t>en</w:t>
                      </w:r>
                      <w:r w:rsidRPr="000B0119">
                        <w:rPr>
                          <w:rFonts w:asciiTheme="minorHAnsi" w:hAnsiTheme="minorHAnsi" w:cstheme="minorHAnsi"/>
                          <w:spacing w:val="-10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</w:rPr>
                        <w:t>particulier</w:t>
                      </w:r>
                    </w:p>
                    <w:p w14:paraId="7A71AC28" w14:textId="77777777" w:rsidR="00C056D3" w:rsidRPr="000B0119" w:rsidRDefault="00C056D3" w:rsidP="000B0119">
                      <w:pPr>
                        <w:pStyle w:val="Paragraphedeliste"/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427"/>
                        </w:tabs>
                        <w:autoSpaceDE w:val="0"/>
                        <w:autoSpaceDN w:val="0"/>
                        <w:ind w:right="669"/>
                        <w:rPr>
                          <w:rFonts w:asciiTheme="minorHAnsi" w:hAnsiTheme="minorHAnsi" w:cstheme="minorHAnsi"/>
                        </w:rPr>
                      </w:pPr>
                      <w:r w:rsidRPr="000B0119">
                        <w:rPr>
                          <w:rFonts w:asciiTheme="minorHAnsi" w:hAnsiTheme="minorHAnsi" w:cstheme="minorHAnsi"/>
                          <w:w w:val="90"/>
                        </w:rPr>
                        <w:t>Se</w:t>
                      </w:r>
                      <w:r w:rsidRPr="000B0119">
                        <w:rPr>
                          <w:rFonts w:asciiTheme="minorHAnsi" w:hAnsiTheme="minorHAnsi" w:cstheme="minorHAnsi"/>
                          <w:spacing w:val="7"/>
                          <w:w w:val="90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90"/>
                        </w:rPr>
                        <w:t>constituer</w:t>
                      </w:r>
                      <w:r w:rsidRPr="000B0119">
                        <w:rPr>
                          <w:rFonts w:asciiTheme="minorHAnsi" w:hAnsiTheme="minorHAnsi" w:cstheme="minorHAnsi"/>
                          <w:spacing w:val="8"/>
                          <w:w w:val="90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90"/>
                        </w:rPr>
                        <w:t>des</w:t>
                      </w:r>
                      <w:r w:rsidRPr="000B0119">
                        <w:rPr>
                          <w:rFonts w:asciiTheme="minorHAnsi" w:hAnsiTheme="minorHAnsi" w:cstheme="minorHAnsi"/>
                          <w:spacing w:val="5"/>
                          <w:w w:val="90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90"/>
                        </w:rPr>
                        <w:t>arguments</w:t>
                      </w:r>
                      <w:r w:rsidRPr="000B0119">
                        <w:rPr>
                          <w:rFonts w:asciiTheme="minorHAnsi" w:hAnsiTheme="minorHAnsi" w:cstheme="minorHAnsi"/>
                          <w:spacing w:val="4"/>
                          <w:w w:val="90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90"/>
                        </w:rPr>
                        <w:t>pour</w:t>
                      </w:r>
                      <w:r w:rsidRPr="000B0119">
                        <w:rPr>
                          <w:rFonts w:asciiTheme="minorHAnsi" w:hAnsiTheme="minorHAnsi" w:cstheme="minorHAnsi"/>
                          <w:spacing w:val="8"/>
                          <w:w w:val="90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90"/>
                        </w:rPr>
                        <w:t>comprendre</w:t>
                      </w:r>
                      <w:r w:rsidRPr="000B0119">
                        <w:rPr>
                          <w:rFonts w:asciiTheme="minorHAnsi" w:hAnsiTheme="minorHAnsi" w:cstheme="minorHAnsi"/>
                          <w:spacing w:val="8"/>
                          <w:w w:val="90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90"/>
                        </w:rPr>
                        <w:t>les</w:t>
                      </w:r>
                      <w:r w:rsidRPr="000B0119">
                        <w:rPr>
                          <w:rFonts w:asciiTheme="minorHAnsi" w:hAnsiTheme="minorHAnsi" w:cstheme="minorHAnsi"/>
                          <w:spacing w:val="6"/>
                          <w:w w:val="90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90"/>
                        </w:rPr>
                        <w:t>situations</w:t>
                      </w:r>
                      <w:r w:rsidRPr="000B0119">
                        <w:rPr>
                          <w:rFonts w:asciiTheme="minorHAnsi" w:hAnsiTheme="minorHAnsi" w:cstheme="minorHAnsi"/>
                          <w:spacing w:val="5"/>
                          <w:w w:val="90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90"/>
                        </w:rPr>
                        <w:t>qui</w:t>
                      </w:r>
                      <w:r w:rsidRPr="000B0119">
                        <w:rPr>
                          <w:rFonts w:asciiTheme="minorHAnsi" w:hAnsiTheme="minorHAnsi" w:cstheme="minorHAnsi"/>
                          <w:spacing w:val="-62"/>
                          <w:w w:val="90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90"/>
                        </w:rPr>
                        <w:t>interrogent</w:t>
                      </w:r>
                      <w:r w:rsidRPr="000B0119">
                        <w:rPr>
                          <w:rFonts w:asciiTheme="minorHAnsi" w:hAnsiTheme="minorHAnsi" w:cstheme="minorHAnsi"/>
                          <w:spacing w:val="-5"/>
                          <w:w w:val="90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90"/>
                        </w:rPr>
                        <w:t>la</w:t>
                      </w:r>
                      <w:r w:rsidRPr="000B0119">
                        <w:rPr>
                          <w:rFonts w:asciiTheme="minorHAnsi" w:hAnsiTheme="minorHAnsi" w:cstheme="minorHAnsi"/>
                          <w:spacing w:val="-4"/>
                          <w:w w:val="90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90"/>
                        </w:rPr>
                        <w:t>laïcité</w:t>
                      </w:r>
                      <w:r w:rsidRPr="000B0119">
                        <w:rPr>
                          <w:rFonts w:asciiTheme="minorHAnsi" w:hAnsiTheme="minorHAnsi" w:cstheme="minorHAnsi"/>
                          <w:spacing w:val="-5"/>
                          <w:w w:val="90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90"/>
                        </w:rPr>
                        <w:t>dans</w:t>
                      </w:r>
                      <w:r w:rsidRPr="000B0119">
                        <w:rPr>
                          <w:rFonts w:asciiTheme="minorHAnsi" w:hAnsiTheme="minorHAnsi" w:cstheme="minorHAnsi"/>
                          <w:spacing w:val="-5"/>
                          <w:w w:val="90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90"/>
                        </w:rPr>
                        <w:t>un</w:t>
                      </w:r>
                      <w:r w:rsidRPr="000B0119">
                        <w:rPr>
                          <w:rFonts w:asciiTheme="minorHAnsi" w:hAnsiTheme="minorHAnsi" w:cstheme="minorHAnsi"/>
                          <w:spacing w:val="-5"/>
                          <w:w w:val="90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90"/>
                        </w:rPr>
                        <w:t>établissement</w:t>
                      </w:r>
                      <w:r w:rsidRPr="000B0119">
                        <w:rPr>
                          <w:rFonts w:asciiTheme="minorHAnsi" w:hAnsiTheme="minorHAnsi" w:cstheme="minorHAnsi"/>
                          <w:spacing w:val="-5"/>
                          <w:w w:val="90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90"/>
                        </w:rPr>
                        <w:t>catholique</w:t>
                      </w:r>
                    </w:p>
                    <w:p w14:paraId="75E6843F" w14:textId="77777777" w:rsidR="00C056D3" w:rsidRPr="000B0119" w:rsidRDefault="00C056D3" w:rsidP="000B0119">
                      <w:pPr>
                        <w:pStyle w:val="Paragraphedeliste"/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427"/>
                        </w:tabs>
                        <w:autoSpaceDE w:val="0"/>
                        <w:autoSpaceDN w:val="0"/>
                        <w:rPr>
                          <w:rFonts w:asciiTheme="minorHAnsi" w:hAnsiTheme="minorHAnsi" w:cstheme="minorHAnsi"/>
                        </w:rPr>
                      </w:pPr>
                      <w:r w:rsidRPr="000B0119">
                        <w:rPr>
                          <w:rFonts w:asciiTheme="minorHAnsi" w:hAnsiTheme="minorHAnsi" w:cstheme="minorHAnsi"/>
                          <w:w w:val="90"/>
                        </w:rPr>
                        <w:t>Adopter</w:t>
                      </w:r>
                      <w:r w:rsidRPr="000B0119">
                        <w:rPr>
                          <w:rFonts w:asciiTheme="minorHAnsi" w:hAnsiTheme="minorHAnsi" w:cstheme="minorHAnsi"/>
                          <w:spacing w:val="9"/>
                          <w:w w:val="90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90"/>
                        </w:rPr>
                        <w:t>une</w:t>
                      </w:r>
                      <w:r w:rsidRPr="000B0119">
                        <w:rPr>
                          <w:rFonts w:asciiTheme="minorHAnsi" w:hAnsiTheme="minorHAnsi" w:cstheme="minorHAnsi"/>
                          <w:spacing w:val="8"/>
                          <w:w w:val="90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90"/>
                        </w:rPr>
                        <w:t>posture</w:t>
                      </w:r>
                      <w:r w:rsidRPr="000B0119">
                        <w:rPr>
                          <w:rFonts w:asciiTheme="minorHAnsi" w:hAnsiTheme="minorHAnsi" w:cstheme="minorHAnsi"/>
                          <w:spacing w:val="9"/>
                          <w:w w:val="90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90"/>
                        </w:rPr>
                        <w:t>compréhensive,</w:t>
                      </w:r>
                      <w:r w:rsidRPr="000B0119">
                        <w:rPr>
                          <w:rFonts w:asciiTheme="minorHAnsi" w:hAnsiTheme="minorHAnsi" w:cstheme="minorHAnsi"/>
                          <w:spacing w:val="8"/>
                          <w:w w:val="90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90"/>
                        </w:rPr>
                        <w:t>constructive</w:t>
                      </w:r>
                      <w:r w:rsidRPr="000B0119">
                        <w:rPr>
                          <w:rFonts w:asciiTheme="minorHAnsi" w:hAnsiTheme="minorHAnsi" w:cstheme="minorHAnsi"/>
                          <w:spacing w:val="7"/>
                          <w:w w:val="90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90"/>
                        </w:rPr>
                        <w:t>et</w:t>
                      </w:r>
                      <w:r w:rsidRPr="000B0119">
                        <w:rPr>
                          <w:rFonts w:asciiTheme="minorHAnsi" w:hAnsiTheme="minorHAnsi" w:cstheme="minorHAnsi"/>
                          <w:spacing w:val="8"/>
                          <w:w w:val="90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90"/>
                        </w:rPr>
                        <w:t>éthique</w:t>
                      </w:r>
                    </w:p>
                    <w:p w14:paraId="276C5FB2" w14:textId="77777777" w:rsidR="00C056D3" w:rsidRPr="000B0119" w:rsidRDefault="00C056D3" w:rsidP="000B0119">
                      <w:pPr>
                        <w:pStyle w:val="Paragraphedeliste"/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427"/>
                        </w:tabs>
                        <w:autoSpaceDE w:val="0"/>
                        <w:autoSpaceDN w:val="0"/>
                        <w:rPr>
                          <w:rFonts w:asciiTheme="minorHAnsi" w:hAnsiTheme="minorHAnsi" w:cstheme="minorHAnsi"/>
                        </w:rPr>
                      </w:pPr>
                      <w:r w:rsidRPr="000B0119">
                        <w:rPr>
                          <w:rFonts w:asciiTheme="minorHAnsi" w:hAnsiTheme="minorHAnsi" w:cstheme="minorHAnsi"/>
                          <w:w w:val="90"/>
                        </w:rPr>
                        <w:t>Construire</w:t>
                      </w:r>
                      <w:r w:rsidRPr="000B0119">
                        <w:rPr>
                          <w:rFonts w:asciiTheme="minorHAnsi" w:hAnsiTheme="minorHAnsi" w:cstheme="minorHAnsi"/>
                          <w:spacing w:val="22"/>
                          <w:w w:val="90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90"/>
                        </w:rPr>
                        <w:t>une</w:t>
                      </w:r>
                      <w:r w:rsidRPr="000B0119">
                        <w:rPr>
                          <w:rFonts w:asciiTheme="minorHAnsi" w:hAnsiTheme="minorHAnsi" w:cstheme="minorHAnsi"/>
                          <w:spacing w:val="22"/>
                          <w:w w:val="90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90"/>
                        </w:rPr>
                        <w:t>culture</w:t>
                      </w:r>
                      <w:r w:rsidRPr="000B0119">
                        <w:rPr>
                          <w:rFonts w:asciiTheme="minorHAnsi" w:hAnsiTheme="minorHAnsi" w:cstheme="minorHAnsi"/>
                          <w:spacing w:val="20"/>
                          <w:w w:val="90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90"/>
                        </w:rPr>
                        <w:t>commune</w:t>
                      </w:r>
                    </w:p>
                    <w:p w14:paraId="039FFE6B" w14:textId="77777777" w:rsidR="00C056D3" w:rsidRPr="000B0119" w:rsidRDefault="00C056D3" w:rsidP="000B0119">
                      <w:pPr>
                        <w:pStyle w:val="Paragraphedeliste"/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427"/>
                        </w:tabs>
                        <w:autoSpaceDE w:val="0"/>
                        <w:autoSpaceDN w:val="0"/>
                        <w:rPr>
                          <w:rFonts w:asciiTheme="minorHAnsi" w:hAnsiTheme="minorHAnsi" w:cstheme="minorHAnsi"/>
                        </w:rPr>
                      </w:pPr>
                      <w:r w:rsidRPr="000B0119">
                        <w:rPr>
                          <w:rFonts w:asciiTheme="minorHAnsi" w:hAnsiTheme="minorHAnsi" w:cstheme="minorHAnsi"/>
                          <w:w w:val="90"/>
                        </w:rPr>
                        <w:t>Constituer</w:t>
                      </w:r>
                      <w:r w:rsidRPr="000B0119">
                        <w:rPr>
                          <w:rFonts w:asciiTheme="minorHAnsi" w:hAnsiTheme="minorHAnsi" w:cstheme="minorHAnsi"/>
                          <w:spacing w:val="12"/>
                          <w:w w:val="90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90"/>
                        </w:rPr>
                        <w:t>une</w:t>
                      </w:r>
                      <w:r w:rsidRPr="000B0119">
                        <w:rPr>
                          <w:rFonts w:asciiTheme="minorHAnsi" w:hAnsiTheme="minorHAnsi" w:cstheme="minorHAnsi"/>
                          <w:spacing w:val="12"/>
                          <w:w w:val="90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90"/>
                        </w:rPr>
                        <w:t>banque</w:t>
                      </w:r>
                      <w:r w:rsidRPr="000B0119">
                        <w:rPr>
                          <w:rFonts w:asciiTheme="minorHAnsi" w:hAnsiTheme="minorHAnsi" w:cstheme="minorHAnsi"/>
                          <w:spacing w:val="11"/>
                          <w:w w:val="90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90"/>
                        </w:rPr>
                        <w:t>de</w:t>
                      </w:r>
                      <w:r w:rsidRPr="000B0119">
                        <w:rPr>
                          <w:rFonts w:asciiTheme="minorHAnsi" w:hAnsiTheme="minorHAnsi" w:cstheme="minorHAnsi"/>
                          <w:spacing w:val="12"/>
                          <w:w w:val="90"/>
                        </w:rPr>
                        <w:t xml:space="preserve"> </w:t>
                      </w:r>
                      <w:r w:rsidRPr="000B0119">
                        <w:rPr>
                          <w:rFonts w:asciiTheme="minorHAnsi" w:hAnsiTheme="minorHAnsi" w:cstheme="minorHAnsi"/>
                          <w:w w:val="90"/>
                        </w:rPr>
                        <w:t>ressources.</w:t>
                      </w:r>
                    </w:p>
                    <w:p w14:paraId="2C94075D" w14:textId="55313F0F" w:rsidR="00317BDC" w:rsidRPr="00C056D3" w:rsidRDefault="00317BDC" w:rsidP="00317BDC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676767"/>
                          <w:sz w:val="15"/>
                          <w:szCs w:val="15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90CB0">
        <w:rPr>
          <w:noProof/>
          <w:color w:val="auto"/>
          <w:kern w:val="0"/>
          <w:sz w:val="24"/>
          <w:szCs w:val="24"/>
          <w:lang w:bidi="fr-FR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4F69D555" wp14:editId="2A29F3D3">
                <wp:simplePos x="0" y="0"/>
                <wp:positionH relativeFrom="column">
                  <wp:posOffset>0</wp:posOffset>
                </wp:positionH>
                <wp:positionV relativeFrom="paragraph">
                  <wp:posOffset>787400</wp:posOffset>
                </wp:positionV>
                <wp:extent cx="7105650" cy="973455"/>
                <wp:effectExtent l="0" t="0" r="19050" b="17145"/>
                <wp:wrapNone/>
                <wp:docPr id="33" name="Groupe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5650" cy="973455"/>
                          <a:chOff x="0" y="0"/>
                          <a:chExt cx="7306310" cy="973455"/>
                        </a:xfrm>
                      </wpg:grpSpPr>
                      <wps:wsp>
                        <wps:cNvPr id="21" name="Forme libre 25"/>
                        <wps:cNvSpPr>
                          <a:spLocks/>
                        </wps:cNvSpPr>
                        <wps:spPr bwMode="auto">
                          <a:xfrm>
                            <a:off x="0" y="163286"/>
                            <a:ext cx="7306310" cy="675640"/>
                          </a:xfrm>
                          <a:custGeom>
                            <a:avLst/>
                            <a:gdLst>
                              <a:gd name="T0" fmla="*/ 0 w 2448"/>
                              <a:gd name="T1" fmla="*/ 225 h 225"/>
                              <a:gd name="T2" fmla="*/ 2448 w 2448"/>
                              <a:gd name="T3" fmla="*/ 93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25">
                                <a:moveTo>
                                  <a:pt x="0" y="225"/>
                                </a:moveTo>
                                <a:cubicBezTo>
                                  <a:pt x="937" y="0"/>
                                  <a:pt x="1829" y="24"/>
                                  <a:pt x="2448" y="93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orme libre 26"/>
                        <wps:cNvSpPr>
                          <a:spLocks/>
                        </wps:cNvSpPr>
                        <wps:spPr bwMode="auto">
                          <a:xfrm>
                            <a:off x="0" y="97972"/>
                            <a:ext cx="7306310" cy="807720"/>
                          </a:xfrm>
                          <a:custGeom>
                            <a:avLst/>
                            <a:gdLst>
                              <a:gd name="T0" fmla="*/ 0 w 2448"/>
                              <a:gd name="T1" fmla="*/ 269 h 269"/>
                              <a:gd name="T2" fmla="*/ 2448 w 2448"/>
                              <a:gd name="T3" fmla="*/ 47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69">
                                <a:moveTo>
                                  <a:pt x="0" y="269"/>
                                </a:moveTo>
                                <a:cubicBezTo>
                                  <a:pt x="927" y="9"/>
                                  <a:pt x="1821" y="0"/>
                                  <a:pt x="2448" y="47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orme libre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306310" cy="744855"/>
                          </a:xfrm>
                          <a:custGeom>
                            <a:avLst/>
                            <a:gdLst>
                              <a:gd name="T0" fmla="*/ 2448 w 2448"/>
                              <a:gd name="T1" fmla="*/ 56 h 248"/>
                              <a:gd name="T2" fmla="*/ 0 w 2448"/>
                              <a:gd name="T3" fmla="*/ 248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48">
                                <a:moveTo>
                                  <a:pt x="2448" y="56"/>
                                </a:moveTo>
                                <a:cubicBezTo>
                                  <a:pt x="1822" y="1"/>
                                  <a:pt x="929" y="0"/>
                                  <a:pt x="0" y="248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orme libre 28"/>
                        <wps:cNvSpPr>
                          <a:spLocks/>
                        </wps:cNvSpPr>
                        <wps:spPr bwMode="auto">
                          <a:xfrm>
                            <a:off x="0" y="97972"/>
                            <a:ext cx="7306310" cy="738505"/>
                          </a:xfrm>
                          <a:custGeom>
                            <a:avLst/>
                            <a:gdLst>
                              <a:gd name="T0" fmla="*/ 0 w 2448"/>
                              <a:gd name="T1" fmla="*/ 246 h 246"/>
                              <a:gd name="T2" fmla="*/ 2448 w 2448"/>
                              <a:gd name="T3" fmla="*/ 59 h 2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46">
                                <a:moveTo>
                                  <a:pt x="0" y="246"/>
                                </a:moveTo>
                                <a:cubicBezTo>
                                  <a:pt x="930" y="0"/>
                                  <a:pt x="1822" y="3"/>
                                  <a:pt x="2448" y="59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orme libre 29"/>
                        <wps:cNvSpPr>
                          <a:spLocks/>
                        </wps:cNvSpPr>
                        <wps:spPr bwMode="auto">
                          <a:xfrm>
                            <a:off x="0" y="228600"/>
                            <a:ext cx="7306310" cy="744855"/>
                          </a:xfrm>
                          <a:custGeom>
                            <a:avLst/>
                            <a:gdLst>
                              <a:gd name="T0" fmla="*/ 0 w 2448"/>
                              <a:gd name="T1" fmla="*/ 248 h 248"/>
                              <a:gd name="T2" fmla="*/ 2448 w 2448"/>
                              <a:gd name="T3" fmla="*/ 55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48">
                                <a:moveTo>
                                  <a:pt x="0" y="248"/>
                                </a:moveTo>
                                <a:cubicBezTo>
                                  <a:pt x="929" y="0"/>
                                  <a:pt x="1821" y="1"/>
                                  <a:pt x="2448" y="55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122E499" id="Groupe 33" o:spid="_x0000_s1026" style="position:absolute;margin-left:0;margin-top:62pt;width:559.5pt;height:76.65pt;z-index:251667968;mso-width-relative:margin" coordsize="73063,9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">
                <v:shape id="Forme libre 25" o:spid="_x0000_s1027" style="position:absolute;top:1632;width:73063;height:6757;visibility:visible;mso-wrap-style:square;v-text-anchor:top" coordsize="2448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" path="m,225c937,,1829,24,2448,93e" filled="f" fillcolor="#fffffe" strokecolor="#fffffe" strokeweight=".5pt">
                  <v:stroke joinstyle="miter"/>
                  <v:shadow color="#8c8682"/>
                  <v:path arrowok="t" o:connecttype="custom" o:connectlocs="0,675640;7306310,279265" o:connectangles="0,0"/>
                </v:shape>
                <v:shape id="Forme libre 26" o:spid="_x0000_s1028" style="position:absolute;top:979;width:73063;height:8077;visibility:visible;mso-wrap-style:square;v-text-anchor:top" coordsize="244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" path="m,269c927,9,1821,,2448,47e" filled="f" fillcolor="#fffffe" strokecolor="#fffffe" strokeweight=".5pt">
                  <v:stroke joinstyle="miter"/>
                  <v:shadow color="#8c8682"/>
                  <v:path arrowok="t" o:connecttype="custom" o:connectlocs="0,807720;7306310,141126" o:connectangles="0,0"/>
                </v:shape>
                <v:shape id="Forme libre 27" o:spid="_x0000_s1029" style="position:absolute;width:73063;height:7448;visibility:visible;mso-wrap-style:square;v-text-anchor:top" coordsize="244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" path="m2448,56c1822,1,929,,,248e" filled="f" fillcolor="#fffffe" strokecolor="#efb32f" strokeweight=".5pt">
                  <v:stroke joinstyle="miter"/>
                  <v:shadow color="#8c8682"/>
                  <v:path arrowok="t" o:connecttype="custom" o:connectlocs="7306310,168193;0,744855" o:connectangles="0,0"/>
                </v:shape>
                <v:shape id="Forme libre 28" o:spid="_x0000_s1030" style="position:absolute;top:979;width:73063;height:7385;visibility:visible;mso-wrap-style:square;v-text-anchor:top" coordsize="2448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" path="m,246c930,,1822,3,2448,59e" filled="f" fillcolor="#fffffe" strokecolor="#fffffe" strokeweight=".5pt">
                  <v:stroke joinstyle="miter"/>
                  <v:shadow color="#8c8682"/>
                  <v:path arrowok="t" o:connecttype="custom" o:connectlocs="0,738505;7306310,177121" o:connectangles="0,0"/>
                </v:shape>
                <v:shape id="Forme libre 29" o:spid="_x0000_s1031" style="position:absolute;top:2286;width:73063;height:7448;visibility:visible;mso-wrap-style:square;v-text-anchor:top" coordsize="244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" path="m,248c929,,1821,1,2448,55e" filled="f" fillcolor="#fffffe" strokecolor="#efb32f" strokeweight=".5pt">
                  <v:stroke joinstyle="miter"/>
                  <v:shadow color="#8c8682"/>
                  <v:path arrowok="t" o:connecttype="custom" o:connectlocs="0,744855;7306310,165190" o:connectangles="0,0"/>
                </v:shape>
              </v:group>
            </w:pict>
          </mc:Fallback>
        </mc:AlternateContent>
      </w:r>
    </w:p>
    <w:sectPr w:rsidR="00BC48DA" w:rsidSect="004B079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360" w:right="360" w:bottom="360" w:left="36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D9356" w14:textId="77777777" w:rsidR="00EC401E" w:rsidRDefault="00EC401E" w:rsidP="006843CF">
      <w:r>
        <w:separator/>
      </w:r>
    </w:p>
  </w:endnote>
  <w:endnote w:type="continuationSeparator" w:id="0">
    <w:p w14:paraId="0D638572" w14:textId="77777777" w:rsidR="00EC401E" w:rsidRDefault="00EC401E" w:rsidP="0068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Arial Nova"/>
    <w:charset w:val="00"/>
    <w:family w:val="auto"/>
    <w:pitch w:val="variable"/>
    <w:sig w:usb0="A00000AF" w:usb1="50000048" w:usb2="00000000" w:usb3="00000000" w:csb0="0000011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BA187" w14:textId="77777777" w:rsidR="004520CC" w:rsidRDefault="004520C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4F256" w14:textId="7742B5E3" w:rsidR="004B079E" w:rsidRDefault="004B079E" w:rsidP="004B079E">
    <w:pPr>
      <w:pStyle w:val="Pieddepage"/>
      <w:jc w:val="right"/>
    </w:pPr>
  </w:p>
  <w:p w14:paraId="242EE779" w14:textId="0C70907A" w:rsidR="004B079E" w:rsidRPr="003040C9" w:rsidRDefault="004B079E" w:rsidP="004B079E">
    <w:pPr>
      <w:ind w:left="-567" w:firstLine="567"/>
      <w:jc w:val="right"/>
      <w:rPr>
        <w:rFonts w:ascii="Gotham" w:hAnsi="Gotham"/>
        <w:b/>
        <w:color w:val="1F4E79" w:themeColor="accent5" w:themeShade="80"/>
        <w:sz w:val="16"/>
        <w:szCs w:val="16"/>
      </w:rPr>
    </w:pPr>
    <w:r w:rsidRPr="003040C9">
      <w:rPr>
        <w:rFonts w:ascii="Gotham" w:hAnsi="Gotham"/>
        <w:b/>
        <w:color w:val="1F4E79" w:themeColor="accent5" w:themeShade="80"/>
        <w:sz w:val="16"/>
        <w:szCs w:val="16"/>
      </w:rPr>
      <w:t>Institut Supérieur Ozanam</w:t>
    </w:r>
  </w:p>
  <w:p w14:paraId="3672D9D6" w14:textId="016B7D94" w:rsidR="004B079E" w:rsidRPr="003040C9" w:rsidRDefault="004B079E" w:rsidP="004B079E">
    <w:pPr>
      <w:pStyle w:val="Titre3"/>
      <w:spacing w:line="288" w:lineRule="auto"/>
      <w:jc w:val="right"/>
      <w:rPr>
        <w:rFonts w:ascii="Gotham" w:hAnsi="Gotham"/>
        <w:color w:val="1F4E79" w:themeColor="accent5" w:themeShade="80"/>
        <w:spacing w:val="10"/>
        <w:sz w:val="16"/>
        <w:szCs w:val="16"/>
      </w:rPr>
    </w:pPr>
    <w:r w:rsidRPr="003040C9">
      <w:rPr>
        <w:rFonts w:ascii="Gotham" w:hAnsi="Gotham"/>
        <w:color w:val="1F4E79" w:themeColor="accent5" w:themeShade="80"/>
        <w:spacing w:val="10"/>
        <w:sz w:val="16"/>
        <w:szCs w:val="16"/>
      </w:rPr>
      <w:t xml:space="preserve">Centre Ozanam 15 rue </w:t>
    </w:r>
    <w:proofErr w:type="spellStart"/>
    <w:r w:rsidRPr="003040C9">
      <w:rPr>
        <w:rFonts w:ascii="Gotham" w:hAnsi="Gotham"/>
        <w:color w:val="1F4E79" w:themeColor="accent5" w:themeShade="80"/>
        <w:spacing w:val="10"/>
        <w:sz w:val="16"/>
        <w:szCs w:val="16"/>
      </w:rPr>
      <w:t>Leglas</w:t>
    </w:r>
    <w:proofErr w:type="spellEnd"/>
    <w:r w:rsidRPr="003040C9">
      <w:rPr>
        <w:rFonts w:ascii="Gotham" w:hAnsi="Gotham"/>
        <w:color w:val="1F4E79" w:themeColor="accent5" w:themeShade="80"/>
        <w:spacing w:val="10"/>
        <w:sz w:val="16"/>
        <w:szCs w:val="16"/>
      </w:rPr>
      <w:t>-Maurice - 440</w:t>
    </w:r>
    <w:r w:rsidR="004520CC">
      <w:rPr>
        <w:rFonts w:ascii="Gotham" w:hAnsi="Gotham"/>
        <w:color w:val="1F4E79" w:themeColor="accent5" w:themeShade="80"/>
        <w:spacing w:val="10"/>
        <w:sz w:val="16"/>
        <w:szCs w:val="16"/>
      </w:rPr>
      <w:t>00</w:t>
    </w:r>
    <w:r w:rsidRPr="003040C9">
      <w:rPr>
        <w:rFonts w:ascii="Gotham" w:hAnsi="Gotham"/>
        <w:color w:val="1F4E79" w:themeColor="accent5" w:themeShade="80"/>
        <w:spacing w:val="10"/>
        <w:sz w:val="16"/>
        <w:szCs w:val="16"/>
      </w:rPr>
      <w:t xml:space="preserve"> Nantes </w:t>
    </w:r>
  </w:p>
  <w:p w14:paraId="6F1BA827" w14:textId="11477016" w:rsidR="004B079E" w:rsidRPr="003040C9" w:rsidRDefault="004B079E" w:rsidP="004B079E">
    <w:pPr>
      <w:spacing w:line="288" w:lineRule="auto"/>
      <w:jc w:val="right"/>
      <w:rPr>
        <w:rFonts w:ascii="Gotham" w:hAnsi="Gotham"/>
        <w:color w:val="1F4E79" w:themeColor="accent5" w:themeShade="80"/>
        <w:spacing w:val="10"/>
        <w:sz w:val="16"/>
        <w:szCs w:val="16"/>
      </w:rPr>
    </w:pPr>
    <w:r w:rsidRPr="003040C9">
      <w:rPr>
        <w:rFonts w:ascii="Gotham" w:hAnsi="Gotham"/>
        <w:color w:val="1F4E79" w:themeColor="accent5" w:themeShade="80"/>
        <w:spacing w:val="10"/>
        <w:sz w:val="16"/>
        <w:szCs w:val="16"/>
      </w:rPr>
      <w:sym w:font="Wingdings" w:char="F028"/>
    </w:r>
    <w:r w:rsidRPr="003040C9">
      <w:rPr>
        <w:rFonts w:ascii="Gotham" w:hAnsi="Gotham"/>
        <w:color w:val="1F4E79" w:themeColor="accent5" w:themeShade="80"/>
        <w:spacing w:val="10"/>
        <w:sz w:val="16"/>
        <w:szCs w:val="16"/>
      </w:rPr>
      <w:t xml:space="preserve"> 02 51 81 64 58 – </w:t>
    </w:r>
    <w:r w:rsidRPr="003040C9">
      <w:rPr>
        <w:rFonts w:ascii="Gotham" w:hAnsi="Gotham"/>
        <w:color w:val="1F4E79" w:themeColor="accent5" w:themeShade="80"/>
        <w:spacing w:val="10"/>
        <w:sz w:val="16"/>
        <w:szCs w:val="16"/>
      </w:rPr>
      <w:sym w:font="Wingdings" w:char="F02A"/>
    </w:r>
    <w:r w:rsidRPr="003040C9">
      <w:rPr>
        <w:rFonts w:ascii="Gotham" w:hAnsi="Gotham"/>
        <w:color w:val="1F4E79" w:themeColor="accent5" w:themeShade="80"/>
        <w:spacing w:val="10"/>
        <w:sz w:val="16"/>
        <w:szCs w:val="16"/>
      </w:rPr>
      <w:t xml:space="preserve"> institut@ec44.fr</w:t>
    </w:r>
  </w:p>
  <w:p w14:paraId="2A5CAFD6" w14:textId="77777777" w:rsidR="004B079E" w:rsidRPr="004B079E" w:rsidRDefault="004B079E" w:rsidP="004B079E">
    <w:pPr>
      <w:pStyle w:val="Pieddepage"/>
      <w:jc w:val="right"/>
      <w:rPr>
        <w:color w:val="aut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0131A" w14:textId="77777777" w:rsidR="004520CC" w:rsidRDefault="004520C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97412" w14:textId="77777777" w:rsidR="00EC401E" w:rsidRDefault="00EC401E" w:rsidP="006843CF">
      <w:r>
        <w:separator/>
      </w:r>
    </w:p>
  </w:footnote>
  <w:footnote w:type="continuationSeparator" w:id="0">
    <w:p w14:paraId="63AF5571" w14:textId="77777777" w:rsidR="00EC401E" w:rsidRDefault="00EC401E" w:rsidP="00684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575E4" w14:textId="77777777" w:rsidR="004520CC" w:rsidRDefault="004520C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41EEE" w14:textId="77777777" w:rsidR="004520CC" w:rsidRDefault="004520C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01106" w14:textId="77777777" w:rsidR="004520CC" w:rsidRDefault="004520C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046FD"/>
    <w:multiLevelType w:val="hybridMultilevel"/>
    <w:tmpl w:val="147088F6"/>
    <w:lvl w:ilvl="0" w:tplc="6AC2003E">
      <w:numFmt w:val="bullet"/>
      <w:lvlText w:val="•"/>
      <w:lvlJc w:val="left"/>
      <w:pPr>
        <w:ind w:left="142" w:hanging="142"/>
      </w:pPr>
      <w:rPr>
        <w:rFonts w:hint="default"/>
        <w:color w:val="2D436D"/>
        <w:w w:val="100"/>
        <w:sz w:val="24"/>
        <w:szCs w:val="24"/>
        <w:lang w:val="fr-FR" w:eastAsia="en-US" w:bidi="ar-SA"/>
      </w:rPr>
    </w:lvl>
    <w:lvl w:ilvl="1" w:tplc="FFFFFFFF">
      <w:numFmt w:val="bullet"/>
      <w:lvlText w:val="•"/>
      <w:lvlJc w:val="left"/>
      <w:pPr>
        <w:ind w:left="835" w:hanging="142"/>
      </w:pPr>
      <w:rPr>
        <w:rFonts w:hint="default"/>
        <w:lang w:val="fr-FR" w:eastAsia="en-US" w:bidi="ar-SA"/>
      </w:rPr>
    </w:lvl>
    <w:lvl w:ilvl="2" w:tplc="FFFFFFFF">
      <w:numFmt w:val="bullet"/>
      <w:lvlText w:val="•"/>
      <w:lvlJc w:val="left"/>
      <w:pPr>
        <w:ind w:left="1529" w:hanging="142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2222" w:hanging="142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2916" w:hanging="142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3609" w:hanging="142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4303" w:hanging="142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4996" w:hanging="142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5690" w:hanging="142"/>
      </w:pPr>
      <w:rPr>
        <w:rFonts w:hint="default"/>
        <w:lang w:val="fr-FR" w:eastAsia="en-US" w:bidi="ar-SA"/>
      </w:rPr>
    </w:lvl>
  </w:abstractNum>
  <w:abstractNum w:abstractNumId="1" w15:restartNumberingAfterBreak="0">
    <w:nsid w:val="324B192F"/>
    <w:multiLevelType w:val="hybridMultilevel"/>
    <w:tmpl w:val="AFD4CE40"/>
    <w:lvl w:ilvl="0" w:tplc="6AC2003E">
      <w:numFmt w:val="bullet"/>
      <w:lvlText w:val="•"/>
      <w:lvlJc w:val="left"/>
      <w:pPr>
        <w:ind w:left="720" w:hanging="360"/>
      </w:pPr>
      <w:rPr>
        <w:rFonts w:hint="default"/>
        <w:color w:val="2D436D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C2B72"/>
    <w:multiLevelType w:val="hybridMultilevel"/>
    <w:tmpl w:val="E1EEECD2"/>
    <w:lvl w:ilvl="0" w:tplc="6AC2003E">
      <w:numFmt w:val="bullet"/>
      <w:lvlText w:val="•"/>
      <w:lvlJc w:val="left"/>
      <w:pPr>
        <w:ind w:left="360" w:hanging="360"/>
      </w:pPr>
      <w:rPr>
        <w:rFonts w:hint="default"/>
        <w:color w:val="2D436D"/>
        <w:w w:val="100"/>
        <w:sz w:val="24"/>
        <w:szCs w:val="24"/>
        <w:lang w:val="fr-FR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675D04"/>
    <w:multiLevelType w:val="hybridMultilevel"/>
    <w:tmpl w:val="3FEEF8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619E0"/>
    <w:multiLevelType w:val="hybridMultilevel"/>
    <w:tmpl w:val="BC800558"/>
    <w:lvl w:ilvl="0" w:tplc="5A84F87C">
      <w:numFmt w:val="bullet"/>
      <w:lvlText w:val=""/>
      <w:lvlJc w:val="left"/>
      <w:pPr>
        <w:ind w:left="420" w:hanging="142"/>
      </w:pPr>
      <w:rPr>
        <w:rFonts w:ascii="Symbol" w:eastAsia="Symbol" w:hAnsi="Symbol" w:cs="Symbol" w:hint="default"/>
        <w:color w:val="2D436D"/>
        <w:w w:val="100"/>
        <w:sz w:val="24"/>
        <w:szCs w:val="24"/>
        <w:lang w:val="fr-FR" w:eastAsia="en-US" w:bidi="ar-SA"/>
      </w:rPr>
    </w:lvl>
    <w:lvl w:ilvl="1" w:tplc="6AC2003E">
      <w:numFmt w:val="bullet"/>
      <w:lvlText w:val="•"/>
      <w:lvlJc w:val="left"/>
      <w:pPr>
        <w:ind w:left="1113" w:hanging="142"/>
      </w:pPr>
      <w:rPr>
        <w:rFonts w:hint="default"/>
        <w:lang w:val="fr-FR" w:eastAsia="en-US" w:bidi="ar-SA"/>
      </w:rPr>
    </w:lvl>
    <w:lvl w:ilvl="2" w:tplc="AD0E8832">
      <w:numFmt w:val="bullet"/>
      <w:lvlText w:val="•"/>
      <w:lvlJc w:val="left"/>
      <w:pPr>
        <w:ind w:left="1807" w:hanging="142"/>
      </w:pPr>
      <w:rPr>
        <w:rFonts w:hint="default"/>
        <w:lang w:val="fr-FR" w:eastAsia="en-US" w:bidi="ar-SA"/>
      </w:rPr>
    </w:lvl>
    <w:lvl w:ilvl="3" w:tplc="5CEAE970">
      <w:numFmt w:val="bullet"/>
      <w:lvlText w:val="•"/>
      <w:lvlJc w:val="left"/>
      <w:pPr>
        <w:ind w:left="2500" w:hanging="142"/>
      </w:pPr>
      <w:rPr>
        <w:rFonts w:hint="default"/>
        <w:lang w:val="fr-FR" w:eastAsia="en-US" w:bidi="ar-SA"/>
      </w:rPr>
    </w:lvl>
    <w:lvl w:ilvl="4" w:tplc="22B6E480">
      <w:numFmt w:val="bullet"/>
      <w:lvlText w:val="•"/>
      <w:lvlJc w:val="left"/>
      <w:pPr>
        <w:ind w:left="3194" w:hanging="142"/>
      </w:pPr>
      <w:rPr>
        <w:rFonts w:hint="default"/>
        <w:lang w:val="fr-FR" w:eastAsia="en-US" w:bidi="ar-SA"/>
      </w:rPr>
    </w:lvl>
    <w:lvl w:ilvl="5" w:tplc="A3C8DF24">
      <w:numFmt w:val="bullet"/>
      <w:lvlText w:val="•"/>
      <w:lvlJc w:val="left"/>
      <w:pPr>
        <w:ind w:left="3887" w:hanging="142"/>
      </w:pPr>
      <w:rPr>
        <w:rFonts w:hint="default"/>
        <w:lang w:val="fr-FR" w:eastAsia="en-US" w:bidi="ar-SA"/>
      </w:rPr>
    </w:lvl>
    <w:lvl w:ilvl="6" w:tplc="F0E28E16">
      <w:numFmt w:val="bullet"/>
      <w:lvlText w:val="•"/>
      <w:lvlJc w:val="left"/>
      <w:pPr>
        <w:ind w:left="4581" w:hanging="142"/>
      </w:pPr>
      <w:rPr>
        <w:rFonts w:hint="default"/>
        <w:lang w:val="fr-FR" w:eastAsia="en-US" w:bidi="ar-SA"/>
      </w:rPr>
    </w:lvl>
    <w:lvl w:ilvl="7" w:tplc="7360C564">
      <w:numFmt w:val="bullet"/>
      <w:lvlText w:val="•"/>
      <w:lvlJc w:val="left"/>
      <w:pPr>
        <w:ind w:left="5274" w:hanging="142"/>
      </w:pPr>
      <w:rPr>
        <w:rFonts w:hint="default"/>
        <w:lang w:val="fr-FR" w:eastAsia="en-US" w:bidi="ar-SA"/>
      </w:rPr>
    </w:lvl>
    <w:lvl w:ilvl="8" w:tplc="00F89686">
      <w:numFmt w:val="bullet"/>
      <w:lvlText w:val="•"/>
      <w:lvlJc w:val="left"/>
      <w:pPr>
        <w:ind w:left="5968" w:hanging="142"/>
      </w:pPr>
      <w:rPr>
        <w:rFonts w:hint="default"/>
        <w:lang w:val="fr-FR" w:eastAsia="en-US" w:bidi="ar-SA"/>
      </w:rPr>
    </w:lvl>
  </w:abstractNum>
  <w:abstractNum w:abstractNumId="5" w15:restartNumberingAfterBreak="0">
    <w:nsid w:val="69C45F14"/>
    <w:multiLevelType w:val="hybridMultilevel"/>
    <w:tmpl w:val="D0EC779A"/>
    <w:lvl w:ilvl="0" w:tplc="6AC2003E">
      <w:numFmt w:val="bullet"/>
      <w:lvlText w:val="•"/>
      <w:lvlJc w:val="left"/>
      <w:pPr>
        <w:ind w:left="142" w:hanging="142"/>
      </w:pPr>
      <w:rPr>
        <w:rFonts w:hint="default"/>
        <w:color w:val="2D436D"/>
        <w:w w:val="100"/>
        <w:sz w:val="24"/>
        <w:szCs w:val="24"/>
        <w:lang w:val="fr-FR" w:eastAsia="en-US" w:bidi="ar-SA"/>
      </w:rPr>
    </w:lvl>
    <w:lvl w:ilvl="1" w:tplc="FFFFFFFF">
      <w:numFmt w:val="bullet"/>
      <w:lvlText w:val="•"/>
      <w:lvlJc w:val="left"/>
      <w:pPr>
        <w:ind w:left="835" w:hanging="142"/>
      </w:pPr>
      <w:rPr>
        <w:rFonts w:hint="default"/>
        <w:lang w:val="fr-FR" w:eastAsia="en-US" w:bidi="ar-SA"/>
      </w:rPr>
    </w:lvl>
    <w:lvl w:ilvl="2" w:tplc="FFFFFFFF">
      <w:numFmt w:val="bullet"/>
      <w:lvlText w:val="•"/>
      <w:lvlJc w:val="left"/>
      <w:pPr>
        <w:ind w:left="1529" w:hanging="142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2222" w:hanging="142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2916" w:hanging="142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3609" w:hanging="142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4303" w:hanging="142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4996" w:hanging="142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5690" w:hanging="142"/>
      </w:pPr>
      <w:rPr>
        <w:rFonts w:hint="default"/>
        <w:lang w:val="fr-FR" w:eastAsia="en-US" w:bidi="ar-SA"/>
      </w:rPr>
    </w:lvl>
  </w:abstractNum>
  <w:abstractNum w:abstractNumId="6" w15:restartNumberingAfterBreak="0">
    <w:nsid w:val="6DF22FA0"/>
    <w:multiLevelType w:val="hybridMultilevel"/>
    <w:tmpl w:val="94A4ED22"/>
    <w:lvl w:ilvl="0" w:tplc="6AC2003E">
      <w:numFmt w:val="bullet"/>
      <w:lvlText w:val="•"/>
      <w:lvlJc w:val="left"/>
      <w:pPr>
        <w:ind w:left="360" w:hanging="360"/>
      </w:pPr>
      <w:rPr>
        <w:rFonts w:hint="default"/>
        <w:color w:val="2D436D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0849970">
    <w:abstractNumId w:val="4"/>
  </w:num>
  <w:num w:numId="2" w16cid:durableId="1202286571">
    <w:abstractNumId w:val="5"/>
  </w:num>
  <w:num w:numId="3" w16cid:durableId="691489433">
    <w:abstractNumId w:val="0"/>
  </w:num>
  <w:num w:numId="4" w16cid:durableId="1533226612">
    <w:abstractNumId w:val="3"/>
  </w:num>
  <w:num w:numId="5" w16cid:durableId="1709262114">
    <w:abstractNumId w:val="2"/>
  </w:num>
  <w:num w:numId="6" w16cid:durableId="981809720">
    <w:abstractNumId w:val="1"/>
  </w:num>
  <w:num w:numId="7" w16cid:durableId="19113111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A91"/>
    <w:rsid w:val="000B0119"/>
    <w:rsid w:val="000D247E"/>
    <w:rsid w:val="00105660"/>
    <w:rsid w:val="00114C4E"/>
    <w:rsid w:val="00117A40"/>
    <w:rsid w:val="00134ECE"/>
    <w:rsid w:val="0016617E"/>
    <w:rsid w:val="0018300F"/>
    <w:rsid w:val="00194B1B"/>
    <w:rsid w:val="001B326D"/>
    <w:rsid w:val="001C3E86"/>
    <w:rsid w:val="001E2CC7"/>
    <w:rsid w:val="002C2E18"/>
    <w:rsid w:val="002D07C1"/>
    <w:rsid w:val="002D5A51"/>
    <w:rsid w:val="002F7653"/>
    <w:rsid w:val="003040C9"/>
    <w:rsid w:val="00317BDC"/>
    <w:rsid w:val="00333C62"/>
    <w:rsid w:val="00335AA7"/>
    <w:rsid w:val="003617D4"/>
    <w:rsid w:val="003849E9"/>
    <w:rsid w:val="00387A59"/>
    <w:rsid w:val="003B7DE5"/>
    <w:rsid w:val="003F6F27"/>
    <w:rsid w:val="004059F6"/>
    <w:rsid w:val="00423C09"/>
    <w:rsid w:val="004520CC"/>
    <w:rsid w:val="004531F6"/>
    <w:rsid w:val="00485EC8"/>
    <w:rsid w:val="00493865"/>
    <w:rsid w:val="004953EC"/>
    <w:rsid w:val="004B079E"/>
    <w:rsid w:val="004D7A91"/>
    <w:rsid w:val="004F5AB7"/>
    <w:rsid w:val="00504565"/>
    <w:rsid w:val="00595839"/>
    <w:rsid w:val="005F70E4"/>
    <w:rsid w:val="00606D3B"/>
    <w:rsid w:val="00673042"/>
    <w:rsid w:val="006843CF"/>
    <w:rsid w:val="00687CD4"/>
    <w:rsid w:val="00690CB0"/>
    <w:rsid w:val="006F2E64"/>
    <w:rsid w:val="006F7EFE"/>
    <w:rsid w:val="0073541E"/>
    <w:rsid w:val="00757719"/>
    <w:rsid w:val="00786D16"/>
    <w:rsid w:val="00794852"/>
    <w:rsid w:val="007B35D2"/>
    <w:rsid w:val="007D2617"/>
    <w:rsid w:val="007D2FC6"/>
    <w:rsid w:val="00835A01"/>
    <w:rsid w:val="008433B9"/>
    <w:rsid w:val="00851C04"/>
    <w:rsid w:val="00904EDB"/>
    <w:rsid w:val="009463C1"/>
    <w:rsid w:val="009B3F26"/>
    <w:rsid w:val="009C56AD"/>
    <w:rsid w:val="009D7CC7"/>
    <w:rsid w:val="00A1028D"/>
    <w:rsid w:val="00AA12FB"/>
    <w:rsid w:val="00B024DE"/>
    <w:rsid w:val="00B210BF"/>
    <w:rsid w:val="00B444A7"/>
    <w:rsid w:val="00B464D2"/>
    <w:rsid w:val="00BA4B0A"/>
    <w:rsid w:val="00BC48DA"/>
    <w:rsid w:val="00BC7A5B"/>
    <w:rsid w:val="00BE15A8"/>
    <w:rsid w:val="00C056D3"/>
    <w:rsid w:val="00C40F22"/>
    <w:rsid w:val="00C47C64"/>
    <w:rsid w:val="00C6768F"/>
    <w:rsid w:val="00CC03EA"/>
    <w:rsid w:val="00D63AF2"/>
    <w:rsid w:val="00D676C6"/>
    <w:rsid w:val="00E65CBA"/>
    <w:rsid w:val="00EC3AAC"/>
    <w:rsid w:val="00EC401E"/>
    <w:rsid w:val="00EE30BC"/>
    <w:rsid w:val="00EF2923"/>
    <w:rsid w:val="00F20CA4"/>
    <w:rsid w:val="00F2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5275FB"/>
  <w15:chartTrackingRefBased/>
  <w15:docId w15:val="{ABCBDDE7-40C8-479E-B512-2400B600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7BDC"/>
    <w:rPr>
      <w:color w:val="212120"/>
      <w:kern w:val="28"/>
    </w:rPr>
  </w:style>
  <w:style w:type="paragraph" w:styleId="Titre1">
    <w:name w:val="heading 1"/>
    <w:basedOn w:val="Normal"/>
    <w:next w:val="Normal"/>
    <w:link w:val="Titre1Car"/>
    <w:uiPriority w:val="2"/>
    <w:qFormat/>
    <w:rsid w:val="003617D4"/>
    <w:pPr>
      <w:spacing w:before="120" w:after="120" w:line="280" w:lineRule="exact"/>
      <w:outlineLvl w:val="0"/>
    </w:pPr>
    <w:rPr>
      <w:rFonts w:asciiTheme="majorHAnsi" w:eastAsiaTheme="minorHAnsi" w:hAnsiTheme="majorHAnsi" w:cs="Times New Roman (Body CS)"/>
      <w:color w:val="70AD47" w:themeColor="accent6"/>
      <w:kern w:val="0"/>
      <w:sz w:val="28"/>
      <w:szCs w:val="24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B07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6843CF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rsid w:val="006843CF"/>
    <w:rPr>
      <w:color w:val="212120"/>
      <w:kern w:val="28"/>
    </w:rPr>
  </w:style>
  <w:style w:type="paragraph" w:styleId="Pieddepage">
    <w:name w:val="footer"/>
    <w:basedOn w:val="Normal"/>
    <w:link w:val="PieddepageCar"/>
    <w:uiPriority w:val="99"/>
    <w:rsid w:val="006843CF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843CF"/>
    <w:rPr>
      <w:color w:val="212120"/>
      <w:kern w:val="28"/>
    </w:rPr>
  </w:style>
  <w:style w:type="paragraph" w:styleId="Corpsdetexte">
    <w:name w:val="Body Text"/>
    <w:basedOn w:val="Normal"/>
    <w:link w:val="CorpsdetexteCar"/>
    <w:rsid w:val="00B210BF"/>
    <w:pPr>
      <w:suppressAutoHyphens/>
      <w:spacing w:after="140" w:line="276" w:lineRule="auto"/>
    </w:pPr>
    <w:rPr>
      <w:rFonts w:ascii="Calibri" w:eastAsia="Calibri" w:hAnsi="Calibri" w:cs="Calibri"/>
      <w:color w:val="auto"/>
      <w:kern w:val="0"/>
      <w:sz w:val="22"/>
      <w:szCs w:val="22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210BF"/>
    <w:rPr>
      <w:rFonts w:ascii="Calibri" w:eastAsia="Calibri" w:hAnsi="Calibri" w:cs="Calibri"/>
      <w:sz w:val="22"/>
      <w:szCs w:val="22"/>
      <w:lang w:eastAsia="fr-FR"/>
    </w:rPr>
  </w:style>
  <w:style w:type="paragraph" w:styleId="Paragraphedeliste">
    <w:name w:val="List Paragraph"/>
    <w:basedOn w:val="Normal"/>
    <w:uiPriority w:val="1"/>
    <w:qFormat/>
    <w:rsid w:val="00C056D3"/>
    <w:pPr>
      <w:suppressAutoHyphens/>
      <w:spacing w:after="160" w:line="259" w:lineRule="auto"/>
      <w:ind w:left="720"/>
      <w:contextualSpacing/>
    </w:pPr>
    <w:rPr>
      <w:rFonts w:ascii="Calibri" w:eastAsia="Calibri" w:hAnsi="Calibri" w:cs="Calibri"/>
      <w:color w:val="auto"/>
      <w:kern w:val="0"/>
      <w:sz w:val="22"/>
      <w:szCs w:val="22"/>
      <w:lang w:eastAsia="fr-FR"/>
    </w:rPr>
  </w:style>
  <w:style w:type="character" w:customStyle="1" w:styleId="LienInternet">
    <w:name w:val="Lien Internet"/>
    <w:basedOn w:val="Policepardfaut"/>
    <w:uiPriority w:val="99"/>
    <w:unhideWhenUsed/>
    <w:rsid w:val="00BA4B0A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2"/>
    <w:rsid w:val="003617D4"/>
    <w:rPr>
      <w:rFonts w:asciiTheme="majorHAnsi" w:eastAsiaTheme="minorHAnsi" w:hAnsiTheme="majorHAnsi" w:cs="Times New Roman (Body CS)"/>
      <w:color w:val="70AD47" w:themeColor="accent6"/>
      <w:sz w:val="28"/>
      <w:szCs w:val="24"/>
    </w:rPr>
  </w:style>
  <w:style w:type="character" w:customStyle="1" w:styleId="Titre3Car">
    <w:name w:val="Titre 3 Car"/>
    <w:basedOn w:val="Policepardfaut"/>
    <w:link w:val="Titre3"/>
    <w:semiHidden/>
    <w:rsid w:val="004B079E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iotteau@ec44.f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biotteau@ec44.fr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&#233;cile\AppData\Roaming\Microsoft\Templates\Feuille%20de%20donn&#233;es%20d&#8217;entreprise%20de%20technologie%20(recto&#160;verso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69ADA-85A6-4ABC-810D-DDAC7EE6D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Feuille de données d’entreprise de technologie (recto verso)</Template>
  <TotalTime>84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StockLayouts LLC</Company>
  <LinksUpToDate>false</LinksUpToDate>
  <CharactersWithSpaces>13</CharactersWithSpaces>
  <SharedDoc>false</SharedDoc>
  <HLinks>
    <vt:vector size="6" baseType="variant">
      <vt:variant>
        <vt:i4>3473521</vt:i4>
      </vt:variant>
      <vt:variant>
        <vt:i4>-1</vt:i4>
      </vt:variant>
      <vt:variant>
        <vt:i4>1027</vt:i4>
      </vt:variant>
      <vt:variant>
        <vt:i4>1</vt:i4>
      </vt:variant>
      <vt:variant>
        <vt:lpwstr>C:\Documents and Settings\tamic\Desktop\TC999D\TC9990901D-PB\TC9990901-IMG03.jpg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</dc:creator>
  <cp:keywords/>
  <dc:description/>
  <cp:lastModifiedBy>Cecile Dudit</cp:lastModifiedBy>
  <cp:revision>47</cp:revision>
  <dcterms:created xsi:type="dcterms:W3CDTF">2023-10-06T12:52:00Z</dcterms:created>
  <dcterms:modified xsi:type="dcterms:W3CDTF">2024-09-23T13:25:00Z</dcterms:modified>
</cp:coreProperties>
</file>